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CA" w:rsidRDefault="00B566CA"/>
    <w:tbl>
      <w:tblPr>
        <w:tblStyle w:val="TableGrid"/>
        <w:tblW w:w="108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75"/>
        <w:gridCol w:w="2430"/>
        <w:gridCol w:w="3245"/>
      </w:tblGrid>
      <w:tr w:rsidR="00E6716A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 of Meeting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     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6716A" w:rsidRDefault="00943228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June 11</w:t>
            </w:r>
            <w:r w:rsidR="00700B60">
              <w:rPr>
                <w:rFonts w:asciiTheme="majorHAnsi" w:hAnsiTheme="majorHAnsi"/>
                <w:sz w:val="22"/>
                <w:szCs w:val="22"/>
              </w:rPr>
              <w:t>, 2017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Time of Meeting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6716A" w:rsidRDefault="00943228" w:rsidP="00E001D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6:00 P</w:t>
            </w:r>
            <w:r w:rsidR="00700B60">
              <w:rPr>
                <w:rFonts w:asciiTheme="majorHAnsi" w:hAnsiTheme="majorHAnsi"/>
                <w:sz w:val="22"/>
                <w:szCs w:val="22"/>
              </w:rPr>
              <w:t xml:space="preserve">M – </w:t>
            </w:r>
            <w:r>
              <w:rPr>
                <w:rFonts w:asciiTheme="majorHAnsi" w:hAnsiTheme="majorHAnsi"/>
                <w:sz w:val="22"/>
                <w:szCs w:val="22"/>
              </w:rPr>
              <w:t>8:00</w:t>
            </w:r>
            <w:r w:rsidR="00700B60">
              <w:rPr>
                <w:rFonts w:asciiTheme="majorHAnsi" w:hAnsiTheme="majorHAnsi"/>
                <w:sz w:val="22"/>
                <w:szCs w:val="22"/>
              </w:rPr>
              <w:t xml:space="preserve"> PM</w:t>
            </w:r>
          </w:p>
        </w:tc>
      </w:tr>
      <w:tr w:rsidR="00E6716A">
        <w:trPr>
          <w:trHeight w:val="32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Location of Meeting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6716A" w:rsidRPr="00584B54" w:rsidRDefault="00745D33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Genesis Place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6716A" w:rsidRPr="00584B54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 w:rsidRPr="00584B54">
              <w:rPr>
                <w:rFonts w:asciiTheme="majorHAnsi" w:hAnsiTheme="majorHAnsi"/>
                <w:b/>
                <w:sz w:val="22"/>
                <w:szCs w:val="22"/>
              </w:rPr>
              <w:t>Snack Responsibility</w:t>
            </w:r>
            <w:r w:rsidRPr="00584B54"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6716A" w:rsidRPr="00584B54" w:rsidRDefault="00943228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 w:rsidRPr="00584B54">
              <w:rPr>
                <w:rFonts w:asciiTheme="majorHAnsi" w:hAnsiTheme="majorHAnsi"/>
                <w:sz w:val="22"/>
                <w:szCs w:val="22"/>
              </w:rPr>
              <w:t>Jeanine</w:t>
            </w:r>
          </w:p>
        </w:tc>
      </w:tr>
      <w:tr w:rsidR="00E6716A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Invited Executive:  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="00E6716A" w:rsidRPr="00584B54" w:rsidRDefault="00B50F2E" w:rsidP="003E0567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584B54">
              <w:rPr>
                <w:rFonts w:asciiTheme="majorHAnsi" w:hAnsiTheme="majorHAnsi"/>
                <w:sz w:val="22"/>
                <w:szCs w:val="22"/>
              </w:rPr>
              <w:t xml:space="preserve">Sandy Bartley, </w:t>
            </w:r>
            <w:r w:rsidR="00700B60" w:rsidRPr="00584B54">
              <w:rPr>
                <w:rFonts w:asciiTheme="majorHAnsi" w:hAnsiTheme="majorHAnsi"/>
                <w:sz w:val="22"/>
                <w:szCs w:val="22"/>
                <w:lang w:val="en-CA"/>
              </w:rPr>
              <w:t>Sarah Nunn, Andrea Bianchini, J</w:t>
            </w:r>
            <w:r w:rsidR="00D633C7" w:rsidRPr="00584B54">
              <w:rPr>
                <w:rFonts w:asciiTheme="majorHAnsi" w:hAnsiTheme="majorHAnsi"/>
                <w:sz w:val="22"/>
                <w:szCs w:val="22"/>
                <w:lang w:val="en-CA"/>
              </w:rPr>
              <w:t>eanine Schill</w:t>
            </w:r>
            <w:r w:rsidR="00700B60" w:rsidRPr="00584B54">
              <w:rPr>
                <w:rFonts w:asciiTheme="majorHAnsi" w:hAnsiTheme="majorHAnsi"/>
                <w:sz w:val="22"/>
                <w:szCs w:val="22"/>
                <w:lang w:val="en-CA"/>
              </w:rPr>
              <w:t xml:space="preserve">, </w:t>
            </w:r>
            <w:r w:rsidR="00D633C7" w:rsidRPr="00584B54">
              <w:rPr>
                <w:rFonts w:asciiTheme="majorHAnsi" w:hAnsiTheme="majorHAnsi"/>
                <w:sz w:val="22"/>
                <w:szCs w:val="22"/>
                <w:lang w:val="en-CA"/>
              </w:rPr>
              <w:t>Cathy Mess</w:t>
            </w:r>
            <w:r w:rsidR="0009449E" w:rsidRPr="00584B54">
              <w:rPr>
                <w:rFonts w:asciiTheme="majorHAnsi" w:hAnsiTheme="majorHAnsi"/>
                <w:sz w:val="22"/>
                <w:szCs w:val="22"/>
                <w:lang w:val="en-CA"/>
              </w:rPr>
              <w:t xml:space="preserve">, Lynnell Moss, Kaylee Marcoux, </w:t>
            </w:r>
            <w:r w:rsidR="007B540E" w:rsidRPr="00584B54">
              <w:rPr>
                <w:rFonts w:asciiTheme="majorHAnsi" w:hAnsiTheme="majorHAnsi"/>
                <w:sz w:val="22"/>
                <w:szCs w:val="22"/>
              </w:rPr>
              <w:t>Janine Hauk</w:t>
            </w:r>
            <w:r w:rsidR="0077091B" w:rsidRPr="00584B5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FF39BB" w:rsidRPr="00584B54">
              <w:rPr>
                <w:rFonts w:asciiTheme="majorHAnsi" w:hAnsiTheme="majorHAnsi"/>
                <w:sz w:val="22"/>
                <w:szCs w:val="22"/>
              </w:rPr>
              <w:t>Kelly Kirby, Debra Dol</w:t>
            </w:r>
            <w:r w:rsidR="003E0567" w:rsidRPr="00584B54">
              <w:rPr>
                <w:rFonts w:asciiTheme="majorHAnsi" w:hAnsiTheme="majorHAnsi"/>
                <w:sz w:val="22"/>
                <w:szCs w:val="22"/>
              </w:rPr>
              <w:t>hun</w:t>
            </w:r>
            <w:r w:rsidR="00563962" w:rsidRPr="00584B5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964FFC" w:rsidRPr="00584B54">
              <w:rPr>
                <w:rFonts w:asciiTheme="majorHAnsi" w:hAnsiTheme="majorHAnsi"/>
                <w:sz w:val="22"/>
                <w:szCs w:val="22"/>
              </w:rPr>
              <w:t>Chalsie Doiron, a</w:t>
            </w:r>
            <w:r w:rsidR="00846506" w:rsidRPr="00584B54">
              <w:rPr>
                <w:rFonts w:asciiTheme="majorHAnsi" w:hAnsiTheme="majorHAnsi"/>
                <w:sz w:val="22"/>
                <w:szCs w:val="22"/>
              </w:rPr>
              <w:t>nd Tara Vatcher</w:t>
            </w:r>
          </w:p>
        </w:tc>
      </w:tr>
      <w:tr w:rsidR="00E6716A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Coaches Rep: 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Kaylee Marcoux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Director of Skating: 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Moss</w:t>
            </w:r>
          </w:p>
        </w:tc>
      </w:tr>
      <w:tr w:rsidR="00E6716A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Administrator: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Hauk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Regrets: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6716A" w:rsidRDefault="00AA40C3" w:rsidP="007B540E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sz w:val="22"/>
                <w:szCs w:val="22"/>
                <w:lang w:val="en-CA"/>
              </w:rPr>
              <w:t>Cathy Mess</w:t>
            </w:r>
            <w:r w:rsidR="00B50F2E">
              <w:rPr>
                <w:rFonts w:asciiTheme="majorHAnsi" w:hAnsiTheme="majorHAnsi"/>
                <w:sz w:val="22"/>
                <w:szCs w:val="22"/>
                <w:lang w:val="en-CA"/>
              </w:rPr>
              <w:t>, Jacki Martel</w:t>
            </w:r>
          </w:p>
        </w:tc>
      </w:tr>
      <w:tr w:rsidR="00E6716A">
        <w:trPr>
          <w:trHeight w:val="324"/>
        </w:trPr>
        <w:tc>
          <w:tcPr>
            <w:tcW w:w="2340" w:type="dxa"/>
            <w:shd w:val="clear" w:color="auto" w:fill="auto"/>
            <w:vAlign w:val="center"/>
          </w:tcPr>
          <w:p w:rsidR="00E6716A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Absent: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="00E6716A" w:rsidRDefault="00E6716A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E6716A" w:rsidRDefault="00B64619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9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790"/>
        <w:gridCol w:w="1423"/>
        <w:gridCol w:w="273"/>
        <w:gridCol w:w="1369"/>
        <w:gridCol w:w="2449"/>
      </w:tblGrid>
      <w:tr w:rsidR="00E6716A" w:rsidTr="00EE38A4">
        <w:trPr>
          <w:trHeight w:val="304"/>
        </w:trPr>
        <w:tc>
          <w:tcPr>
            <w:tcW w:w="6818" w:type="dxa"/>
            <w:gridSpan w:val="3"/>
          </w:tcPr>
          <w:p w:rsidR="00E6716A" w:rsidRDefault="00FF70DB" w:rsidP="004F1642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B50F2E">
              <w:rPr>
                <w:rFonts w:asciiTheme="majorHAnsi" w:hAnsiTheme="majorHAnsi"/>
                <w:sz w:val="22"/>
                <w:szCs w:val="22"/>
              </w:rPr>
              <w:t>eeting called to order at 6:</w:t>
            </w:r>
            <w:r w:rsidR="00A36874">
              <w:rPr>
                <w:rFonts w:asciiTheme="majorHAnsi" w:hAnsiTheme="majorHAnsi"/>
                <w:sz w:val="22"/>
                <w:szCs w:val="22"/>
              </w:rPr>
              <w:t>10</w:t>
            </w:r>
            <w:r w:rsidR="00DA2B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F1642">
              <w:rPr>
                <w:rFonts w:asciiTheme="majorHAnsi" w:hAnsiTheme="majorHAnsi"/>
                <w:sz w:val="22"/>
                <w:szCs w:val="22"/>
              </w:rPr>
              <w:t>P</w:t>
            </w:r>
            <w:r w:rsidR="0077091B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  <w:tc>
          <w:tcPr>
            <w:tcW w:w="273" w:type="dxa"/>
            <w:shd w:val="clear" w:color="auto" w:fill="auto"/>
          </w:tcPr>
          <w:p w:rsidR="00E6716A" w:rsidRDefault="00E6716A">
            <w:pPr>
              <w:pStyle w:val="BodyText"/>
              <w:spacing w:beforeLines="40" w:before="96" w:afterLines="40" w:after="96"/>
              <w:ind w:left="36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rPr>
          <w:trHeight w:val="292"/>
        </w:trPr>
        <w:tc>
          <w:tcPr>
            <w:tcW w:w="6818" w:type="dxa"/>
            <w:gridSpan w:val="3"/>
            <w:shd w:val="clear" w:color="auto" w:fill="F2F2F2" w:themeFill="background1" w:themeFillShade="F2"/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AGENDA ITEM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>
            <w:pPr>
              <w:pStyle w:val="BodyText"/>
              <w:spacing w:beforeLines="40" w:before="96" w:afterLines="40" w:after="96"/>
              <w:ind w:left="3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18" w:type="dxa"/>
            <w:gridSpan w:val="2"/>
            <w:shd w:val="clear" w:color="auto" w:fill="F2F2F2" w:themeFill="background1" w:themeFillShade="F2"/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ACTION REQUIRED</w:t>
            </w:r>
          </w:p>
        </w:tc>
      </w:tr>
      <w:tr w:rsidR="00E6716A" w:rsidTr="00EE38A4">
        <w:tc>
          <w:tcPr>
            <w:tcW w:w="6818" w:type="dxa"/>
            <w:gridSpan w:val="3"/>
          </w:tcPr>
          <w:p w:rsidR="00E6716A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Welcome &amp; Introductions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>
            <w:pPr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>
            <w:p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c>
          <w:tcPr>
            <w:tcW w:w="6818" w:type="dxa"/>
            <w:gridSpan w:val="3"/>
            <w:shd w:val="clear" w:color="auto" w:fill="auto"/>
          </w:tcPr>
          <w:p w:rsidR="00E6716A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Kudos &amp; Congratulations</w:t>
            </w:r>
          </w:p>
          <w:p w:rsidR="000D0E6B" w:rsidRDefault="000D0E6B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Welcome</w:t>
            </w:r>
            <w:r w:rsidR="00C97DE8">
              <w:rPr>
                <w:rFonts w:asciiTheme="majorHAnsi" w:hAnsiTheme="majorHAnsi"/>
                <w:sz w:val="22"/>
                <w:szCs w:val="22"/>
              </w:rPr>
              <w:t xml:space="preserve"> to Kelly Kirby</w:t>
            </w:r>
            <w:r>
              <w:rPr>
                <w:rFonts w:asciiTheme="majorHAnsi" w:hAnsiTheme="majorHAnsi"/>
                <w:sz w:val="22"/>
                <w:szCs w:val="22"/>
              </w:rPr>
              <w:t>!</w:t>
            </w:r>
          </w:p>
          <w:p w:rsidR="0023254F" w:rsidRDefault="0023254F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Happy Belated Birthday to Tara Vatcher on June 1</w:t>
            </w:r>
            <w:r w:rsidRPr="0023254F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! </w:t>
            </w:r>
          </w:p>
          <w:p w:rsidR="000D0E6B" w:rsidRDefault="007B540E" w:rsidP="0023254F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Happy Birthday to </w:t>
            </w:r>
            <w:r w:rsidR="00964FFC">
              <w:rPr>
                <w:rFonts w:asciiTheme="majorHAnsi" w:hAnsiTheme="majorHAnsi"/>
                <w:sz w:val="22"/>
                <w:szCs w:val="22"/>
              </w:rPr>
              <w:t>Jacki o</w:t>
            </w:r>
            <w:r w:rsidR="001813F7">
              <w:rPr>
                <w:rFonts w:asciiTheme="majorHAnsi" w:hAnsiTheme="majorHAnsi"/>
                <w:sz w:val="22"/>
                <w:szCs w:val="22"/>
              </w:rPr>
              <w:t xml:space="preserve">n </w:t>
            </w:r>
            <w:r w:rsidR="00964FFC">
              <w:rPr>
                <w:rFonts w:asciiTheme="majorHAnsi" w:hAnsiTheme="majorHAnsi"/>
                <w:sz w:val="22"/>
                <w:szCs w:val="22"/>
              </w:rPr>
              <w:t>June 11</w:t>
            </w:r>
            <w:r w:rsidR="00964FFC" w:rsidRPr="00964FFC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>!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c>
          <w:tcPr>
            <w:tcW w:w="6818" w:type="dxa"/>
            <w:gridSpan w:val="3"/>
          </w:tcPr>
          <w:p w:rsidR="00E6716A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Approval of agenda</w:t>
            </w:r>
          </w:p>
          <w:p w:rsidR="00E6716A" w:rsidRDefault="00700B60" w:rsidP="001A6D5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Motion to approve by</w:t>
            </w:r>
            <w:r w:rsidR="00C372E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051C">
              <w:rPr>
                <w:rFonts w:asciiTheme="majorHAnsi" w:hAnsiTheme="majorHAnsi"/>
                <w:sz w:val="22"/>
                <w:szCs w:val="22"/>
              </w:rPr>
              <w:t>Deb</w:t>
            </w:r>
            <w:r>
              <w:rPr>
                <w:rFonts w:asciiTheme="majorHAnsi" w:hAnsiTheme="majorHAnsi"/>
                <w:sz w:val="22"/>
                <w:szCs w:val="22"/>
              </w:rPr>
              <w:t>, seconded by</w:t>
            </w:r>
            <w:r w:rsidR="0077091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36874">
              <w:rPr>
                <w:rFonts w:asciiTheme="majorHAnsi" w:hAnsiTheme="majorHAnsi"/>
                <w:sz w:val="22"/>
                <w:szCs w:val="22"/>
              </w:rPr>
              <w:t>Sarah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all in favour, motion passed.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c>
          <w:tcPr>
            <w:tcW w:w="6818" w:type="dxa"/>
            <w:gridSpan w:val="3"/>
          </w:tcPr>
          <w:p w:rsidR="00E6716A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Review &amp; Approval of Previous Minutes</w:t>
            </w:r>
          </w:p>
          <w:p w:rsidR="000D25ED" w:rsidRDefault="0023254F" w:rsidP="000D25ED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Motion to approve </w:t>
            </w:r>
            <w:r w:rsidR="00F8051C">
              <w:rPr>
                <w:rFonts w:asciiTheme="majorHAnsi" w:hAnsiTheme="majorHAnsi"/>
                <w:sz w:val="22"/>
                <w:szCs w:val="22"/>
              </w:rPr>
              <w:t>March Meeting Minutes by Jeanine, seconded by Sarah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all in favour, motion passed.  </w:t>
            </w:r>
          </w:p>
          <w:p w:rsidR="00C468BF" w:rsidRDefault="00C468BF" w:rsidP="000D25ED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E6716A" w:rsidRPr="00B64619" w:rsidRDefault="00C468BF" w:rsidP="00B6461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Motion to approv</w:t>
            </w:r>
            <w:r w:rsidR="00E75ED2">
              <w:rPr>
                <w:rFonts w:asciiTheme="majorHAnsi" w:hAnsiTheme="majorHAnsi"/>
                <w:sz w:val="22"/>
                <w:szCs w:val="22"/>
              </w:rPr>
              <w:t xml:space="preserve">e May Meeting Minutes with amendments by Sarah, seconded by Andrea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all in favour, motion passed.  </w:t>
            </w:r>
            <w:bookmarkStart w:id="0" w:name="_GoBack"/>
            <w:bookmarkEnd w:id="0"/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c>
          <w:tcPr>
            <w:tcW w:w="10909" w:type="dxa"/>
            <w:gridSpan w:val="6"/>
          </w:tcPr>
          <w:p w:rsidR="00E6716A" w:rsidRDefault="00700B60">
            <w:p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Previous Month and Outstanding Action Item Review</w:t>
            </w:r>
          </w:p>
          <w:p w:rsidR="00E6716A" w:rsidRDefault="00C200CE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Kaylee completed the test chart except for last test.  She will get last test information from Jacki and send </w:t>
            </w:r>
            <w:r w:rsidR="00D56D9B">
              <w:rPr>
                <w:rFonts w:asciiTheme="majorHAnsi" w:hAnsiTheme="majorHAnsi"/>
                <w:sz w:val="22"/>
                <w:szCs w:val="22"/>
              </w:rPr>
              <w:t xml:space="preserve">the Chart </w:t>
            </w:r>
            <w:r>
              <w:rPr>
                <w:rFonts w:asciiTheme="majorHAnsi" w:hAnsiTheme="majorHAnsi"/>
                <w:sz w:val="22"/>
                <w:szCs w:val="22"/>
              </w:rPr>
              <w:t>to Ja</w:t>
            </w:r>
            <w:r w:rsidR="009A37C3">
              <w:rPr>
                <w:rFonts w:asciiTheme="majorHAnsi" w:hAnsiTheme="majorHAnsi"/>
                <w:sz w:val="22"/>
                <w:szCs w:val="22"/>
              </w:rPr>
              <w:t>nine for printi</w:t>
            </w:r>
            <w:r w:rsidR="00E83D28">
              <w:rPr>
                <w:rFonts w:asciiTheme="majorHAnsi" w:hAnsiTheme="majorHAnsi"/>
                <w:sz w:val="22"/>
                <w:szCs w:val="22"/>
              </w:rPr>
              <w:t xml:space="preserve">ng. </w:t>
            </w:r>
            <w:r w:rsidR="00700B60">
              <w:rPr>
                <w:rFonts w:asciiTheme="majorHAnsi" w:hAnsiTheme="majorHAnsi"/>
                <w:sz w:val="22"/>
                <w:szCs w:val="22"/>
              </w:rPr>
              <w:t xml:space="preserve">- Outstanding </w:t>
            </w:r>
          </w:p>
          <w:p w:rsidR="00275386" w:rsidRDefault="00137B3D" w:rsidP="00C0781D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Jeanine is working on an ACS External Competition Accommodation Project.  She will negotiate an agreement with a hotel brand that has worked well for us in the past for </w:t>
            </w:r>
            <w:r w:rsidR="00275386">
              <w:rPr>
                <w:rFonts w:asciiTheme="majorHAnsi" w:hAnsiTheme="majorHAnsi"/>
                <w:sz w:val="22"/>
                <w:szCs w:val="22"/>
              </w:rPr>
              <w:t>the entire year.  - Outstanding</w:t>
            </w:r>
          </w:p>
          <w:p w:rsidR="00543A04" w:rsidRDefault="00523D91" w:rsidP="00C0781D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Club Bulletin boards are </w:t>
            </w:r>
            <w:r w:rsidR="00BD713C">
              <w:rPr>
                <w:rFonts w:asciiTheme="majorHAnsi" w:hAnsiTheme="majorHAnsi"/>
                <w:sz w:val="22"/>
                <w:szCs w:val="22"/>
              </w:rPr>
              <w:t>be</w:t>
            </w:r>
            <w:r>
              <w:rPr>
                <w:rFonts w:asciiTheme="majorHAnsi" w:hAnsiTheme="majorHAnsi"/>
                <w:sz w:val="22"/>
                <w:szCs w:val="22"/>
              </w:rPr>
              <w:t>ing</w:t>
            </w:r>
            <w:r w:rsidR="00BD713C">
              <w:rPr>
                <w:rFonts w:asciiTheme="majorHAnsi" w:hAnsiTheme="majorHAnsi"/>
                <w:sz w:val="22"/>
                <w:szCs w:val="22"/>
              </w:rPr>
              <w:t xml:space="preserve"> updated.  Jacki and Andrea working on Plainsman Bulletin Boards.  Sarah will update the </w:t>
            </w:r>
            <w:r w:rsidR="00C50131">
              <w:rPr>
                <w:rFonts w:asciiTheme="majorHAnsi" w:hAnsiTheme="majorHAnsi"/>
                <w:sz w:val="22"/>
                <w:szCs w:val="22"/>
              </w:rPr>
              <w:t>Ron Ebbesen bulletin board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CC5182">
              <w:rPr>
                <w:rFonts w:asciiTheme="majorHAnsi" w:hAnsiTheme="majorHAnsi"/>
                <w:sz w:val="22"/>
                <w:szCs w:val="22"/>
              </w:rPr>
              <w:t>A</w:t>
            </w:r>
            <w:r w:rsidR="00E530D3">
              <w:rPr>
                <w:rFonts w:asciiTheme="majorHAnsi" w:hAnsiTheme="majorHAnsi"/>
                <w:sz w:val="22"/>
                <w:szCs w:val="22"/>
              </w:rPr>
              <w:t>pprove</w:t>
            </w:r>
            <w:r w:rsidR="00CC5182">
              <w:rPr>
                <w:rFonts w:asciiTheme="majorHAnsi" w:hAnsiTheme="majorHAnsi"/>
                <w:sz w:val="22"/>
                <w:szCs w:val="22"/>
              </w:rPr>
              <w:t>d</w:t>
            </w:r>
            <w:r w:rsidR="00E530D3">
              <w:rPr>
                <w:rFonts w:asciiTheme="majorHAnsi" w:hAnsiTheme="majorHAnsi"/>
                <w:sz w:val="22"/>
                <w:szCs w:val="22"/>
              </w:rPr>
              <w:t xml:space="preserve"> budget of $100 </w:t>
            </w:r>
            <w:r w:rsidR="002C30BF">
              <w:rPr>
                <w:rFonts w:asciiTheme="majorHAnsi" w:hAnsiTheme="majorHAnsi"/>
                <w:sz w:val="22"/>
                <w:szCs w:val="22"/>
              </w:rPr>
              <w:t xml:space="preserve">for </w:t>
            </w:r>
            <w:r w:rsidR="00CC5182">
              <w:rPr>
                <w:rFonts w:asciiTheme="majorHAnsi" w:hAnsiTheme="majorHAnsi"/>
                <w:sz w:val="22"/>
                <w:szCs w:val="22"/>
              </w:rPr>
              <w:t>display cases.</w:t>
            </w:r>
            <w:r w:rsidR="001E7ACC" w:rsidRPr="00E530D3">
              <w:rPr>
                <w:rFonts w:asciiTheme="majorHAnsi" w:hAnsiTheme="majorHAnsi"/>
                <w:sz w:val="22"/>
                <w:szCs w:val="22"/>
              </w:rPr>
              <w:t xml:space="preserve"> – Outstanding</w:t>
            </w:r>
          </w:p>
          <w:p w:rsidR="00F45145" w:rsidRDefault="005A6814" w:rsidP="003A447D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>ward pla</w:t>
            </w:r>
            <w:r w:rsidR="00F45145">
              <w:rPr>
                <w:rFonts w:asciiTheme="majorHAnsi" w:hAnsiTheme="majorHAnsi"/>
                <w:sz w:val="22"/>
                <w:szCs w:val="22"/>
              </w:rPr>
              <w:t xml:space="preserve">ques </w:t>
            </w:r>
            <w:r w:rsidR="00AA4300">
              <w:rPr>
                <w:rFonts w:asciiTheme="majorHAnsi" w:hAnsiTheme="majorHAnsi"/>
                <w:sz w:val="22"/>
                <w:szCs w:val="22"/>
              </w:rPr>
              <w:t xml:space="preserve">will 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>be engraved</w:t>
            </w:r>
            <w:r w:rsidR="00F45145">
              <w:rPr>
                <w:rFonts w:asciiTheme="majorHAnsi" w:hAnsiTheme="majorHAnsi"/>
                <w:sz w:val="22"/>
                <w:szCs w:val="22"/>
              </w:rPr>
              <w:t xml:space="preserve"> and hung in the display case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F45145">
              <w:rPr>
                <w:rFonts w:asciiTheme="majorHAnsi" w:hAnsiTheme="majorHAnsi"/>
                <w:sz w:val="22"/>
                <w:szCs w:val="22"/>
              </w:rPr>
              <w:t xml:space="preserve">Andrea 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>wil</w:t>
            </w:r>
            <w:r w:rsidR="003A447D">
              <w:rPr>
                <w:rFonts w:asciiTheme="majorHAnsi" w:hAnsiTheme="majorHAnsi"/>
                <w:sz w:val="22"/>
                <w:szCs w:val="22"/>
              </w:rPr>
              <w:t xml:space="preserve">l have the plaques engraved.  </w:t>
            </w:r>
            <w:r w:rsidR="008540FA">
              <w:rPr>
                <w:rFonts w:asciiTheme="majorHAnsi" w:hAnsiTheme="majorHAnsi"/>
                <w:sz w:val="22"/>
                <w:szCs w:val="22"/>
              </w:rPr>
              <w:t xml:space="preserve">Janine </w:t>
            </w:r>
            <w:r w:rsidR="003A447D">
              <w:rPr>
                <w:rFonts w:asciiTheme="majorHAnsi" w:hAnsiTheme="majorHAnsi"/>
                <w:sz w:val="22"/>
                <w:szCs w:val="22"/>
              </w:rPr>
              <w:t xml:space="preserve">will 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 xml:space="preserve">purchase </w:t>
            </w:r>
            <w:r w:rsidR="00F45145">
              <w:rPr>
                <w:rFonts w:asciiTheme="majorHAnsi" w:hAnsiTheme="majorHAnsi"/>
                <w:sz w:val="22"/>
                <w:szCs w:val="22"/>
              </w:rPr>
              <w:t>(3)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 xml:space="preserve"> new plaques for the upcoming year.  </w:t>
            </w:r>
            <w:r w:rsidR="003A447D">
              <w:rPr>
                <w:rFonts w:asciiTheme="majorHAnsi" w:hAnsiTheme="majorHAnsi"/>
                <w:sz w:val="22"/>
                <w:szCs w:val="22"/>
              </w:rPr>
              <w:t xml:space="preserve">Kaylee 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>provide</w:t>
            </w:r>
            <w:r w:rsidR="003A447D">
              <w:rPr>
                <w:rFonts w:asciiTheme="majorHAnsi" w:hAnsiTheme="majorHAnsi"/>
                <w:sz w:val="22"/>
                <w:szCs w:val="22"/>
              </w:rPr>
              <w:t>d</w:t>
            </w:r>
            <w:r w:rsidR="00F45145" w:rsidRPr="0033289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45145">
              <w:rPr>
                <w:rFonts w:asciiTheme="majorHAnsi" w:hAnsiTheme="majorHAnsi"/>
                <w:sz w:val="22"/>
                <w:szCs w:val="22"/>
              </w:rPr>
              <w:t>a li</w:t>
            </w:r>
            <w:r w:rsidR="008540FA">
              <w:rPr>
                <w:rFonts w:asciiTheme="majorHAnsi" w:hAnsiTheme="majorHAnsi"/>
                <w:sz w:val="22"/>
                <w:szCs w:val="22"/>
              </w:rPr>
              <w:t xml:space="preserve">st of awards recipients.  </w:t>
            </w:r>
            <w:r w:rsidR="00F45145">
              <w:rPr>
                <w:rFonts w:asciiTheme="majorHAnsi" w:hAnsiTheme="majorHAnsi"/>
                <w:sz w:val="22"/>
                <w:szCs w:val="22"/>
              </w:rPr>
              <w:t xml:space="preserve">Jacki will provide </w:t>
            </w:r>
            <w:r w:rsidR="003A447D">
              <w:rPr>
                <w:rFonts w:asciiTheme="majorHAnsi" w:hAnsiTheme="majorHAnsi"/>
                <w:sz w:val="22"/>
                <w:szCs w:val="22"/>
              </w:rPr>
              <w:t xml:space="preserve">a list of </w:t>
            </w:r>
            <w:r w:rsidR="00F45145">
              <w:rPr>
                <w:rFonts w:asciiTheme="majorHAnsi" w:hAnsiTheme="majorHAnsi"/>
                <w:sz w:val="22"/>
                <w:szCs w:val="22"/>
              </w:rPr>
              <w:t xml:space="preserve">the tests passed.  </w:t>
            </w:r>
            <w:r>
              <w:rPr>
                <w:rFonts w:asciiTheme="majorHAnsi" w:hAnsiTheme="majorHAnsi"/>
                <w:sz w:val="22"/>
                <w:szCs w:val="22"/>
              </w:rPr>
              <w:t>- Outstanding</w:t>
            </w:r>
          </w:p>
          <w:p w:rsidR="005A6814" w:rsidRDefault="008540FA" w:rsidP="003A447D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Sandy requested that AGM meeting minutes be sent to board as soon as possible so they can be reviewed while information is still fresh in our minds.</w:t>
            </w:r>
            <w:r w:rsidR="005A681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E7897">
              <w:rPr>
                <w:rFonts w:asciiTheme="majorHAnsi" w:hAnsiTheme="majorHAnsi"/>
                <w:sz w:val="22"/>
                <w:szCs w:val="22"/>
              </w:rPr>
              <w:t>Sandy will forward word version of AGM Agenda. –</w:t>
            </w:r>
            <w:r w:rsidR="005A6814">
              <w:rPr>
                <w:rFonts w:asciiTheme="majorHAnsi" w:hAnsiTheme="majorHAnsi"/>
                <w:sz w:val="22"/>
                <w:szCs w:val="22"/>
              </w:rPr>
              <w:t xml:space="preserve"> Outstanding</w:t>
            </w:r>
          </w:p>
          <w:p w:rsidR="002F35A4" w:rsidRPr="002F35A4" w:rsidRDefault="002F35A4" w:rsidP="002F35A4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2F35A4">
              <w:rPr>
                <w:rFonts w:asciiTheme="majorHAnsi" w:hAnsiTheme="majorHAnsi"/>
                <w:sz w:val="22"/>
                <w:szCs w:val="22"/>
              </w:rPr>
              <w:t>Lynnell asked the Board to consider purchasing bulletin boards like Skate Canada have for marketing.  The signs would be used to provide potential members with program information and for Q&amp;A Sessions at the arenas.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2F35A4">
              <w:rPr>
                <w:rFonts w:asciiTheme="majorHAnsi" w:hAnsiTheme="majorHAnsi"/>
                <w:sz w:val="22"/>
                <w:szCs w:val="22"/>
              </w:rPr>
              <w:t>Lynnell will review the tool kit for using Skate Canada Logo on our signs.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Lynnell will get pricing and present to the board for approval.  - Outstanding</w:t>
            </w:r>
          </w:p>
          <w:p w:rsidR="00BF75AB" w:rsidRDefault="00667329" w:rsidP="00BF75AB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There needs to be a policy/process in place for declined credit cards.  Board agreed on the process and Janine will write it up and send it out. </w:t>
            </w:r>
            <w:r w:rsidR="00BF75AB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E7897">
              <w:rPr>
                <w:rFonts w:asciiTheme="majorHAnsi" w:hAnsiTheme="majorHAnsi"/>
                <w:sz w:val="22"/>
                <w:szCs w:val="22"/>
              </w:rPr>
              <w:t>Complete</w:t>
            </w:r>
          </w:p>
          <w:p w:rsidR="00A7178E" w:rsidRDefault="00BF75AB" w:rsidP="00A7178E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BF75AB">
              <w:rPr>
                <w:rFonts w:asciiTheme="majorHAnsi" w:hAnsiTheme="majorHAnsi"/>
                <w:sz w:val="22"/>
                <w:szCs w:val="22"/>
              </w:rPr>
              <w:t>Volunteer requirements need to be released at the same time as 2017/2018 Registration.  Registration release deadline is before the end of June.  Sarah will provide volunteer requirements to Janine.</w:t>
            </w:r>
            <w:r w:rsidR="0090156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20D5F">
              <w:rPr>
                <w:rFonts w:asciiTheme="majorHAnsi" w:hAnsiTheme="majorHAnsi"/>
                <w:sz w:val="22"/>
                <w:szCs w:val="22"/>
              </w:rPr>
              <w:t xml:space="preserve">Janine will post registration and volunteer requirements. </w:t>
            </w:r>
            <w:r w:rsidR="00A7178E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Outstanding</w:t>
            </w:r>
          </w:p>
          <w:p w:rsidR="00A7178E" w:rsidRPr="00A7178E" w:rsidRDefault="00A7178E" w:rsidP="00A7178E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7178E">
              <w:rPr>
                <w:rFonts w:asciiTheme="majorHAnsi" w:hAnsiTheme="majorHAnsi"/>
                <w:sz w:val="22"/>
                <w:szCs w:val="22"/>
              </w:rPr>
              <w:t xml:space="preserve">Sarah needs help creating checklists from each category of the competition.  These checklists will be used for hosting the next competition.  Board members will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create and </w:t>
            </w:r>
            <w:r w:rsidRPr="00A7178E">
              <w:rPr>
                <w:rFonts w:asciiTheme="majorHAnsi" w:hAnsiTheme="majorHAnsi"/>
                <w:sz w:val="22"/>
                <w:szCs w:val="22"/>
              </w:rPr>
              <w:t>send competition checklists to Sarah.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- Outstanding</w:t>
            </w:r>
          </w:p>
          <w:p w:rsidR="00BF75AB" w:rsidRPr="00AF3798" w:rsidRDefault="0081666B" w:rsidP="00901564">
            <w:pPr>
              <w:pStyle w:val="BodyText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Cathy working with the accountant to finalize the financials.  The board will review AGM final spend/budget after financials are available. – Outstanding </w:t>
            </w:r>
          </w:p>
        </w:tc>
      </w:tr>
      <w:tr w:rsidR="00080081" w:rsidTr="00EE38A4">
        <w:tc>
          <w:tcPr>
            <w:tcW w:w="6818" w:type="dxa"/>
            <w:gridSpan w:val="3"/>
          </w:tcPr>
          <w:p w:rsidR="00080081" w:rsidRDefault="00080081" w:rsidP="00080081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Email Motions</w:t>
            </w:r>
          </w:p>
          <w:p w:rsidR="00667329" w:rsidRPr="00667329" w:rsidRDefault="00667329" w:rsidP="0066732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667329">
              <w:rPr>
                <w:rFonts w:asciiTheme="majorHAnsi" w:hAnsiTheme="majorHAnsi"/>
                <w:sz w:val="22"/>
                <w:szCs w:val="22"/>
              </w:rPr>
              <w:t>No current motions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080081" w:rsidRDefault="00080081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0081" w:rsidRDefault="00080081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7C60" w:rsidTr="00EE38A4">
        <w:tc>
          <w:tcPr>
            <w:tcW w:w="6818" w:type="dxa"/>
            <w:gridSpan w:val="3"/>
          </w:tcPr>
          <w:p w:rsidR="007C7C60" w:rsidRPr="00584B54" w:rsidRDefault="007C7C60" w:rsidP="007C7C6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584B54">
              <w:rPr>
                <w:rFonts w:asciiTheme="majorHAnsi" w:hAnsiTheme="majorHAnsi"/>
                <w:b/>
                <w:sz w:val="22"/>
                <w:szCs w:val="22"/>
              </w:rPr>
              <w:t>Priority Agenda Items: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7C7C60" w:rsidRPr="000806EC" w:rsidRDefault="007C7C60" w:rsidP="00D86D09"/>
        </w:tc>
        <w:tc>
          <w:tcPr>
            <w:tcW w:w="3818" w:type="dxa"/>
            <w:gridSpan w:val="2"/>
          </w:tcPr>
          <w:p w:rsidR="007C7C60" w:rsidRPr="000806EC" w:rsidRDefault="007C7C60" w:rsidP="00D86D09"/>
        </w:tc>
      </w:tr>
      <w:tr w:rsidR="007C7C60" w:rsidTr="00EE38A4">
        <w:trPr>
          <w:trHeight w:val="646"/>
        </w:trPr>
        <w:tc>
          <w:tcPr>
            <w:tcW w:w="6818" w:type="dxa"/>
            <w:gridSpan w:val="3"/>
          </w:tcPr>
          <w:p w:rsidR="000418A9" w:rsidRPr="00CE7897" w:rsidRDefault="000418A9" w:rsidP="000418A9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Ivivva Team Builder –( Deb)</w:t>
            </w:r>
          </w:p>
          <w:p w:rsidR="00CE7897" w:rsidRPr="002C30BF" w:rsidRDefault="002C30BF" w:rsidP="000B157B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Ivivva </w:t>
            </w:r>
            <w:r w:rsidR="00CE7897" w:rsidRPr="002C30BF">
              <w:rPr>
                <w:rFonts w:asciiTheme="majorHAnsi" w:hAnsiTheme="majorHAnsi"/>
                <w:sz w:val="22"/>
                <w:szCs w:val="22"/>
              </w:rPr>
              <w:t xml:space="preserve">stores are closing </w:t>
            </w:r>
            <w:r w:rsidR="000B157B">
              <w:rPr>
                <w:rFonts w:asciiTheme="majorHAnsi" w:hAnsiTheme="majorHAnsi"/>
                <w:sz w:val="22"/>
                <w:szCs w:val="22"/>
              </w:rPr>
              <w:t xml:space="preserve">in the next couple months.  Market Mall location is closing on </w:t>
            </w:r>
            <w:r w:rsidR="00CE7897" w:rsidRPr="002C30BF">
              <w:rPr>
                <w:rFonts w:asciiTheme="majorHAnsi" w:hAnsiTheme="majorHAnsi"/>
                <w:sz w:val="22"/>
                <w:szCs w:val="22"/>
              </w:rPr>
              <w:t>August 20</w:t>
            </w:r>
            <w:r w:rsidR="00CE7897" w:rsidRPr="002C30BF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CE7897" w:rsidRPr="002C30BF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0B157B">
              <w:rPr>
                <w:rFonts w:asciiTheme="majorHAnsi" w:hAnsiTheme="majorHAnsi"/>
                <w:sz w:val="22"/>
                <w:szCs w:val="22"/>
              </w:rPr>
              <w:t>We have a g</w:t>
            </w:r>
            <w:r w:rsidR="00CE7897" w:rsidRPr="002C30BF">
              <w:rPr>
                <w:rFonts w:asciiTheme="majorHAnsi" w:hAnsiTheme="majorHAnsi"/>
                <w:sz w:val="22"/>
                <w:szCs w:val="22"/>
              </w:rPr>
              <w:t>if</w:t>
            </w:r>
            <w:r w:rsidR="000B157B">
              <w:rPr>
                <w:rFonts w:asciiTheme="majorHAnsi" w:hAnsiTheme="majorHAnsi"/>
                <w:sz w:val="22"/>
                <w:szCs w:val="22"/>
              </w:rPr>
              <w:t>t certificate for 10-15 kids for a y</w:t>
            </w:r>
            <w:r w:rsidR="00CE7897" w:rsidRPr="002C30BF">
              <w:rPr>
                <w:rFonts w:asciiTheme="majorHAnsi" w:hAnsiTheme="majorHAnsi"/>
                <w:sz w:val="22"/>
                <w:szCs w:val="22"/>
              </w:rPr>
              <w:t>oga session.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7C7C60" w:rsidRDefault="007C7C60" w:rsidP="006B2E5E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CF2B35" w:rsidRDefault="00E8412F" w:rsidP="009D0389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has </w:t>
            </w:r>
            <w:r w:rsidR="009D0389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gift certificate </w:t>
            </w:r>
            <w:r w:rsidR="009D0389">
              <w:rPr>
                <w:rFonts w:asciiTheme="majorHAnsi" w:hAnsiTheme="majorHAnsi"/>
                <w:sz w:val="22"/>
                <w:szCs w:val="22"/>
              </w:rPr>
              <w:t xml:space="preserve">at her house.  She </w:t>
            </w:r>
            <w:r>
              <w:rPr>
                <w:rFonts w:asciiTheme="majorHAnsi" w:hAnsiTheme="majorHAnsi"/>
                <w:sz w:val="22"/>
                <w:szCs w:val="22"/>
              </w:rPr>
              <w:t>will find it.</w:t>
            </w:r>
          </w:p>
        </w:tc>
      </w:tr>
      <w:tr w:rsidR="000418A9" w:rsidTr="00EE38A4">
        <w:trPr>
          <w:trHeight w:val="646"/>
        </w:trPr>
        <w:tc>
          <w:tcPr>
            <w:tcW w:w="6818" w:type="dxa"/>
            <w:gridSpan w:val="3"/>
          </w:tcPr>
          <w:p w:rsidR="000418A9" w:rsidRDefault="000418A9" w:rsidP="000418A9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Canada Day Parade – (Deb)</w:t>
            </w:r>
          </w:p>
          <w:p w:rsidR="00EB5C04" w:rsidRPr="00EB5C04" w:rsidRDefault="0079285D" w:rsidP="0079285D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Deb asked if ACS is</w:t>
            </w:r>
            <w:r w:rsidR="00EB5C04">
              <w:rPr>
                <w:rFonts w:asciiTheme="majorHAnsi" w:hAnsiTheme="majorHAnsi"/>
                <w:sz w:val="22"/>
                <w:szCs w:val="22"/>
              </w:rPr>
              <w:t xml:space="preserve"> planning to participate in the Canada Day Parade this year.  Cathy submitted our name and we were placed on a waiting list.</w:t>
            </w:r>
            <w:r w:rsidR="004B7117">
              <w:rPr>
                <w:rFonts w:asciiTheme="majorHAnsi" w:hAnsiTheme="majorHAnsi"/>
                <w:sz w:val="22"/>
                <w:szCs w:val="22"/>
              </w:rPr>
              <w:t xml:space="preserve">  No updates have been provided and since it is so close to the parade, we are not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planning on being </w:t>
            </w:r>
            <w:r w:rsidR="004B7117">
              <w:rPr>
                <w:rFonts w:asciiTheme="majorHAnsi" w:hAnsiTheme="majorHAnsi"/>
                <w:sz w:val="22"/>
                <w:szCs w:val="22"/>
              </w:rPr>
              <w:t>in the parade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this year</w:t>
            </w:r>
            <w:r w:rsidR="004B711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0418A9" w:rsidRDefault="000418A9" w:rsidP="006B2E5E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418A9" w:rsidRDefault="000418A9" w:rsidP="007C494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2879" w:rsidTr="00EE38A4">
        <w:trPr>
          <w:trHeight w:val="646"/>
        </w:trPr>
        <w:tc>
          <w:tcPr>
            <w:tcW w:w="6818" w:type="dxa"/>
            <w:gridSpan w:val="3"/>
          </w:tcPr>
          <w:p w:rsidR="006F1F4F" w:rsidRDefault="006F1F4F" w:rsidP="006F1F4F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Volunteer Requested – (Andrea)</w:t>
            </w:r>
          </w:p>
          <w:p w:rsidR="002B2879" w:rsidRPr="006F1F4F" w:rsidRDefault="00956AF6" w:rsidP="00956AF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Andrea is going on family holiday in July.  Jeanine volunteered to take meeting m</w:t>
            </w:r>
            <w:r w:rsidR="002B2879" w:rsidRPr="006F1F4F">
              <w:rPr>
                <w:rFonts w:asciiTheme="majorHAnsi" w:hAnsiTheme="majorHAnsi"/>
                <w:sz w:val="22"/>
                <w:szCs w:val="22"/>
              </w:rPr>
              <w:t xml:space="preserve">inutes </w:t>
            </w:r>
            <w:r w:rsidR="00563962">
              <w:rPr>
                <w:rFonts w:asciiTheme="majorHAnsi" w:hAnsiTheme="majorHAnsi"/>
                <w:sz w:val="22"/>
                <w:szCs w:val="22"/>
              </w:rPr>
              <w:t xml:space="preserve">in </w:t>
            </w:r>
            <w:r w:rsidR="002B2879" w:rsidRPr="006F1F4F">
              <w:rPr>
                <w:rFonts w:asciiTheme="majorHAnsi" w:hAnsiTheme="majorHAnsi"/>
                <w:sz w:val="22"/>
                <w:szCs w:val="22"/>
              </w:rPr>
              <w:t>July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="002B2879" w:rsidRPr="006F1F4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2B2879" w:rsidRDefault="002B2879" w:rsidP="006B2E5E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2B2879" w:rsidRDefault="003501A8" w:rsidP="007C494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Jeanine will take meeting minutes in July.</w:t>
            </w:r>
          </w:p>
        </w:tc>
      </w:tr>
      <w:tr w:rsidR="00E6716A" w:rsidTr="00EE38A4">
        <w:tc>
          <w:tcPr>
            <w:tcW w:w="6818" w:type="dxa"/>
            <w:gridSpan w:val="3"/>
          </w:tcPr>
          <w:p w:rsidR="00E6716A" w:rsidRDefault="00700B60" w:rsidP="001414FE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President's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6716A" w:rsidRDefault="00E6716A" w:rsidP="001414FE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6716A" w:rsidRDefault="00E6716A" w:rsidP="001414F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22C75" w:rsidTr="00EE38A4">
        <w:trPr>
          <w:trHeight w:val="384"/>
        </w:trPr>
        <w:tc>
          <w:tcPr>
            <w:tcW w:w="6818" w:type="dxa"/>
            <w:gridSpan w:val="3"/>
          </w:tcPr>
          <w:p w:rsidR="00222C75" w:rsidRDefault="006C5A4B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Board Member</w:t>
            </w:r>
            <w:r w:rsidR="00563962">
              <w:rPr>
                <w:rFonts w:asciiTheme="majorHAnsi" w:hAnsiTheme="majorHAnsi"/>
                <w:i/>
                <w:sz w:val="22"/>
                <w:szCs w:val="22"/>
              </w:rPr>
              <w:t>/Core Coach Appreciation Dinner</w:t>
            </w:r>
          </w:p>
          <w:p w:rsidR="0008660B" w:rsidRPr="00846EB8" w:rsidRDefault="00EB35B9" w:rsidP="00846EB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Jeanine suggested that we plan the appreciation dinner closer to the beginning of the season.  She suggested the second weekend in September.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222C75" w:rsidRDefault="00222C75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222C75" w:rsidRDefault="00956AF6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Sandy will finalize a date for the Board/Core Coach Appreciation Dinner during the s</w:t>
            </w:r>
            <w:r w:rsidR="00EB35B9">
              <w:rPr>
                <w:rFonts w:asciiTheme="majorHAnsi" w:hAnsiTheme="majorHAnsi"/>
                <w:sz w:val="22"/>
                <w:szCs w:val="22"/>
              </w:rPr>
              <w:t xml:space="preserve">econd weekend in September </w:t>
            </w:r>
          </w:p>
        </w:tc>
      </w:tr>
      <w:tr w:rsidR="008B00D0" w:rsidTr="00EE38A4">
        <w:tc>
          <w:tcPr>
            <w:tcW w:w="6818" w:type="dxa"/>
            <w:gridSpan w:val="3"/>
          </w:tcPr>
          <w:p w:rsidR="008B00D0" w:rsidRDefault="008B00D0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Contract Committee</w:t>
            </w:r>
          </w:p>
          <w:p w:rsidR="00CA0497" w:rsidRPr="00452658" w:rsidRDefault="00CA0497" w:rsidP="0045265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452658">
              <w:rPr>
                <w:rFonts w:asciiTheme="majorHAnsi" w:hAnsiTheme="majorHAnsi"/>
                <w:sz w:val="22"/>
                <w:szCs w:val="22"/>
              </w:rPr>
              <w:t>The contract committee met with Lynnell to review the feedback and suggestions from the coaches’ m</w:t>
            </w:r>
            <w:r w:rsidR="00452658">
              <w:rPr>
                <w:rFonts w:asciiTheme="majorHAnsi" w:hAnsiTheme="majorHAnsi"/>
                <w:sz w:val="22"/>
                <w:szCs w:val="22"/>
              </w:rPr>
              <w:t>id-year reviews.</w:t>
            </w:r>
            <w:r w:rsidRPr="00452658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8B00D0" w:rsidRDefault="008B00D0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8B00D0" w:rsidRDefault="008B00D0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962" w:rsidTr="00EE38A4">
        <w:tc>
          <w:tcPr>
            <w:tcW w:w="6818" w:type="dxa"/>
            <w:gridSpan w:val="3"/>
          </w:tcPr>
          <w:p w:rsidR="00563962" w:rsidRDefault="00563962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Board/Planning Meeting Schedule</w:t>
            </w:r>
          </w:p>
          <w:p w:rsidR="00846EB8" w:rsidRPr="00846EB8" w:rsidRDefault="00846EB8" w:rsidP="00846EB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846EB8">
              <w:rPr>
                <w:rFonts w:asciiTheme="majorHAnsi" w:hAnsiTheme="majorHAnsi"/>
                <w:sz w:val="22"/>
                <w:szCs w:val="22"/>
              </w:rPr>
              <w:t>The B</w:t>
            </w:r>
            <w:r w:rsidR="00AF3798">
              <w:rPr>
                <w:rFonts w:asciiTheme="majorHAnsi" w:hAnsiTheme="majorHAnsi"/>
                <w:sz w:val="22"/>
                <w:szCs w:val="22"/>
              </w:rPr>
              <w:t>oard Meeting dates/</w:t>
            </w:r>
            <w:r w:rsidRPr="00846EB8">
              <w:rPr>
                <w:rFonts w:asciiTheme="majorHAnsi" w:hAnsiTheme="majorHAnsi"/>
                <w:sz w:val="22"/>
                <w:szCs w:val="22"/>
              </w:rPr>
              <w:t xml:space="preserve">times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 w:rsidRPr="00846EB8">
              <w:rPr>
                <w:rFonts w:asciiTheme="majorHAnsi" w:hAnsiTheme="majorHAnsi"/>
                <w:sz w:val="22"/>
                <w:szCs w:val="22"/>
              </w:rPr>
              <w:t>tentatively scheduled through April 2018.</w:t>
            </w:r>
          </w:p>
          <w:p w:rsidR="00CA0497" w:rsidRPr="00CA0497" w:rsidRDefault="00CA0497" w:rsidP="00CA0497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:rsidR="00563962" w:rsidRDefault="00563962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563962" w:rsidRDefault="00563962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Vice Presidents Corner</w:t>
            </w:r>
          </w:p>
          <w:p w:rsidR="004D1EF6" w:rsidRDefault="00285B36" w:rsidP="004D1EF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Financial Processes</w:t>
            </w:r>
          </w:p>
          <w:p w:rsidR="00734FF2" w:rsidRDefault="004817F5" w:rsidP="004D1EF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With changes in Board</w:t>
            </w:r>
            <w:r w:rsidR="00285B36">
              <w:rPr>
                <w:rFonts w:asciiTheme="majorHAnsi" w:hAnsiTheme="majorHAnsi"/>
                <w:sz w:val="22"/>
                <w:szCs w:val="22"/>
              </w:rPr>
              <w:t xml:space="preserve"> positions, </w:t>
            </w:r>
            <w:r>
              <w:rPr>
                <w:rFonts w:asciiTheme="majorHAnsi" w:hAnsiTheme="majorHAnsi"/>
                <w:sz w:val="22"/>
                <w:szCs w:val="22"/>
              </w:rPr>
              <w:t>it’s important to have core accounting processes documented.  In recent years, s</w:t>
            </w:r>
            <w:r w:rsidR="00285B36">
              <w:rPr>
                <w:rFonts w:asciiTheme="majorHAnsi" w:hAnsiTheme="majorHAnsi"/>
                <w:sz w:val="22"/>
                <w:szCs w:val="22"/>
              </w:rPr>
              <w:t>ome of the core processes were lost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during transition</w:t>
            </w:r>
            <w:r w:rsidR="00285B36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1878CC">
              <w:rPr>
                <w:rFonts w:asciiTheme="majorHAnsi" w:hAnsiTheme="majorHAnsi"/>
                <w:sz w:val="22"/>
                <w:szCs w:val="22"/>
              </w:rPr>
              <w:t xml:space="preserve">Core processes </w:t>
            </w:r>
            <w:r w:rsidR="00734FF2">
              <w:rPr>
                <w:rFonts w:asciiTheme="majorHAnsi" w:hAnsiTheme="majorHAnsi"/>
                <w:sz w:val="22"/>
                <w:szCs w:val="22"/>
              </w:rPr>
              <w:t xml:space="preserve">include but </w:t>
            </w:r>
            <w:r w:rsidR="001878CC"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 w:rsidR="00734FF2">
              <w:rPr>
                <w:rFonts w:asciiTheme="majorHAnsi" w:hAnsiTheme="majorHAnsi"/>
                <w:sz w:val="22"/>
                <w:szCs w:val="22"/>
              </w:rPr>
              <w:t>not limited to the following:</w:t>
            </w:r>
          </w:p>
          <w:p w:rsidR="00734FF2" w:rsidRDefault="001878CC" w:rsidP="00734FF2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Financials</w:t>
            </w:r>
            <w:r w:rsidR="00285B36">
              <w:rPr>
                <w:rFonts w:asciiTheme="majorHAnsi" w:hAnsiTheme="majorHAnsi"/>
                <w:sz w:val="22"/>
                <w:szCs w:val="22"/>
              </w:rPr>
              <w:t xml:space="preserve"> we create and report.  These should be placed on website.  </w:t>
            </w:r>
          </w:p>
          <w:p w:rsidR="00734FF2" w:rsidRDefault="00285B36" w:rsidP="00734FF2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ALGC also requires annual reporting and financial reporting.  </w:t>
            </w:r>
          </w:p>
          <w:p w:rsidR="00EC3250" w:rsidRDefault="00285B36" w:rsidP="00734FF2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Jeanine has been talking with the bookkeeper to determine how frequently she needs to receive paperwork, if it would be better to have it monthly, quarterly, </w:t>
            </w:r>
            <w:r w:rsidR="00922E57">
              <w:rPr>
                <w:rFonts w:asciiTheme="majorHAnsi" w:hAnsiTheme="majorHAnsi"/>
                <w:sz w:val="22"/>
                <w:szCs w:val="22"/>
              </w:rPr>
              <w:t xml:space="preserve">or </w:t>
            </w:r>
            <w:r>
              <w:rPr>
                <w:rFonts w:asciiTheme="majorHAnsi" w:hAnsiTheme="majorHAnsi"/>
                <w:sz w:val="22"/>
                <w:szCs w:val="22"/>
              </w:rPr>
              <w:t>annually.</w:t>
            </w:r>
          </w:p>
          <w:p w:rsidR="00285B36" w:rsidRPr="00285B36" w:rsidRDefault="00EC3250" w:rsidP="004D1EF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 have a </w:t>
            </w:r>
            <w:r w:rsidR="00734FF2">
              <w:rPr>
                <w:rFonts w:asciiTheme="majorHAnsi" w:hAnsiTheme="majorHAnsi"/>
                <w:sz w:val="22"/>
                <w:szCs w:val="22"/>
              </w:rPr>
              <w:t xml:space="preserve">financial </w:t>
            </w:r>
            <w:r>
              <w:rPr>
                <w:rFonts w:asciiTheme="majorHAnsi" w:hAnsiTheme="majorHAnsi"/>
                <w:sz w:val="22"/>
                <w:szCs w:val="22"/>
              </w:rPr>
              <w:t>spreadsheet</w:t>
            </w:r>
            <w:r w:rsidR="00734FF2">
              <w:rPr>
                <w:rFonts w:asciiTheme="majorHAnsi" w:hAnsiTheme="majorHAnsi"/>
                <w:sz w:val="22"/>
                <w:szCs w:val="22"/>
              </w:rPr>
              <w:t xml:space="preserve"> which will be kept by Janine Hauk</w:t>
            </w:r>
            <w:r>
              <w:rPr>
                <w:rFonts w:asciiTheme="majorHAnsi" w:hAnsiTheme="majorHAnsi"/>
                <w:sz w:val="22"/>
                <w:szCs w:val="22"/>
              </w:rPr>
              <w:t>.  Cathy and Jeanine will put together a financial process manual in place.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EC3250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Janine Hauk will keep the monthly spreadsheet.  </w:t>
            </w:r>
          </w:p>
          <w:p w:rsidR="00EC3250" w:rsidRDefault="00EC3250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EC3250" w:rsidRDefault="00452658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Cathy/</w:t>
            </w:r>
            <w:r w:rsidR="00EC3250">
              <w:rPr>
                <w:rFonts w:asciiTheme="majorHAnsi" w:hAnsiTheme="majorHAnsi"/>
                <w:sz w:val="22"/>
                <w:szCs w:val="22"/>
              </w:rPr>
              <w:t>Jeanine will create a financial process manual.</w:t>
            </w: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Admin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F20B40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F20B40" w:rsidRDefault="001203A0" w:rsidP="00F20B40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Fall/Winter Fees </w:t>
            </w:r>
          </w:p>
          <w:p w:rsidR="00F20B40" w:rsidRPr="00F20B40" w:rsidRDefault="00F20B40" w:rsidP="00F20B4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F20B40">
              <w:rPr>
                <w:rFonts w:asciiTheme="majorHAnsi" w:hAnsiTheme="majorHAnsi"/>
                <w:sz w:val="22"/>
                <w:szCs w:val="22"/>
              </w:rPr>
              <w:t>Registration will open on June 21</w:t>
            </w:r>
            <w:r w:rsidRPr="00F20B40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 w:rsidRPr="00F20B40">
              <w:rPr>
                <w:rFonts w:asciiTheme="majorHAnsi" w:hAnsiTheme="majorHAnsi"/>
                <w:sz w:val="22"/>
                <w:szCs w:val="22"/>
              </w:rPr>
              <w:t xml:space="preserve"> for everything.  Volunteer requirements will be announced at the same time.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F20B40" w:rsidRPr="00F20B40" w:rsidRDefault="00D95E3E" w:rsidP="00F20B40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will open registration on June 21st for all Programs</w:t>
            </w:r>
            <w:r w:rsidR="00F20B40" w:rsidRPr="00F20B40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:rsidR="00D95E3E" w:rsidRDefault="00F20B40" w:rsidP="00F20B40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F20B40">
              <w:rPr>
                <w:rFonts w:asciiTheme="majorHAnsi" w:hAnsiTheme="majorHAnsi"/>
                <w:sz w:val="22"/>
                <w:szCs w:val="22"/>
              </w:rPr>
              <w:t>Sarah will get the volunteer requirements to Janine.</w:t>
            </w: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Director of Skating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A26AC8">
        <w:trPr>
          <w:trHeight w:val="2352"/>
        </w:trPr>
        <w:tc>
          <w:tcPr>
            <w:tcW w:w="6818" w:type="dxa"/>
            <w:gridSpan w:val="3"/>
          </w:tcPr>
          <w:p w:rsidR="00D34422" w:rsidRPr="008D2AD9" w:rsidRDefault="00D34422" w:rsidP="0056396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563962">
              <w:rPr>
                <w:rFonts w:asciiTheme="majorHAnsi" w:hAnsiTheme="majorHAnsi"/>
                <w:i/>
                <w:sz w:val="22"/>
                <w:szCs w:val="22"/>
              </w:rPr>
              <w:t xml:space="preserve">Core Values/Vision </w:t>
            </w:r>
            <w:r w:rsidR="008D2AD9">
              <w:rPr>
                <w:rFonts w:asciiTheme="majorHAnsi" w:hAnsiTheme="majorHAnsi"/>
                <w:i/>
                <w:sz w:val="22"/>
                <w:szCs w:val="22"/>
              </w:rPr>
              <w:t xml:space="preserve">for </w:t>
            </w:r>
            <w:r w:rsidR="008D2AD9" w:rsidRPr="008D2AD9">
              <w:rPr>
                <w:rFonts w:asciiTheme="majorHAnsi" w:hAnsiTheme="majorHAnsi"/>
                <w:i/>
                <w:sz w:val="22"/>
                <w:szCs w:val="22"/>
              </w:rPr>
              <w:t>(</w:t>
            </w:r>
            <w:r w:rsidRPr="008D2AD9">
              <w:rPr>
                <w:rFonts w:asciiTheme="majorHAnsi" w:hAnsiTheme="majorHAnsi"/>
                <w:i/>
                <w:sz w:val="22"/>
                <w:szCs w:val="22"/>
              </w:rPr>
              <w:t>Club, Coaches, and Program</w:t>
            </w:r>
            <w:r w:rsidR="008D2AD9" w:rsidRPr="008D2AD9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816E4C" w:rsidRPr="00563962" w:rsidRDefault="00F166E1" w:rsidP="0056396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would like the coaches and board members to provide her with </w:t>
            </w:r>
            <w:r w:rsidR="00F6761C">
              <w:rPr>
                <w:rFonts w:asciiTheme="majorHAnsi" w:hAnsiTheme="majorHAnsi"/>
                <w:sz w:val="22"/>
                <w:szCs w:val="22"/>
              </w:rPr>
              <w:t xml:space="preserve">key words that represent the club, programs, </w:t>
            </w:r>
            <w:r w:rsidR="00FE2BF8">
              <w:rPr>
                <w:rFonts w:asciiTheme="majorHAnsi" w:hAnsiTheme="majorHAnsi"/>
                <w:sz w:val="22"/>
                <w:szCs w:val="22"/>
              </w:rPr>
              <w:t>and board</w:t>
            </w:r>
            <w:r w:rsidR="00F6761C">
              <w:rPr>
                <w:rFonts w:asciiTheme="majorHAnsi" w:hAnsiTheme="majorHAnsi"/>
                <w:sz w:val="22"/>
                <w:szCs w:val="22"/>
              </w:rPr>
              <w:t xml:space="preserve"> to align our vision as an organization.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She will send out an email to coaches and board asking for participation.  Deadline for ideas/submissions will be July 09, 2017.  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Jeanine reminded Lynnell that </w:t>
            </w:r>
            <w:r w:rsidR="00466E4A">
              <w:rPr>
                <w:rFonts w:asciiTheme="majorHAnsi" w:hAnsiTheme="majorHAnsi"/>
                <w:sz w:val="22"/>
                <w:szCs w:val="22"/>
              </w:rPr>
              <w:t>the philosophy of the club is the Boards</w:t>
            </w:r>
            <w:r>
              <w:rPr>
                <w:rFonts w:asciiTheme="majorHAnsi" w:hAnsiTheme="majorHAnsi"/>
                <w:sz w:val="22"/>
                <w:szCs w:val="22"/>
              </w:rPr>
              <w:t>’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responsibility so all should align with that.</w:t>
            </w:r>
          </w:p>
          <w:p w:rsidR="004D1EF6" w:rsidRPr="00D83867" w:rsidRDefault="004D1EF6" w:rsidP="004D1EF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D95E3E" w:rsidP="00F166E1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will send out an email to Board Members and coaches asking for </w:t>
            </w:r>
            <w:r w:rsidR="00F166E1">
              <w:rPr>
                <w:rFonts w:asciiTheme="majorHAnsi" w:hAnsiTheme="majorHAnsi"/>
                <w:sz w:val="22"/>
                <w:szCs w:val="22"/>
              </w:rPr>
              <w:t xml:space="preserve">ideas of </w:t>
            </w:r>
            <w:r>
              <w:rPr>
                <w:rFonts w:asciiTheme="majorHAnsi" w:hAnsiTheme="majorHAnsi"/>
                <w:sz w:val="22"/>
                <w:szCs w:val="22"/>
              </w:rPr>
              <w:t>key words that represent the club.</w:t>
            </w:r>
            <w:r w:rsidR="00F166E1">
              <w:rPr>
                <w:rFonts w:asciiTheme="majorHAnsi" w:hAnsiTheme="majorHAnsi"/>
                <w:sz w:val="22"/>
                <w:szCs w:val="22"/>
              </w:rPr>
              <w:t xml:space="preserve">  Deadline </w:t>
            </w:r>
            <w:r w:rsidR="00A26C52">
              <w:rPr>
                <w:rFonts w:asciiTheme="majorHAnsi" w:hAnsiTheme="majorHAnsi"/>
                <w:sz w:val="22"/>
                <w:szCs w:val="22"/>
              </w:rPr>
              <w:t xml:space="preserve">for reply </w:t>
            </w:r>
            <w:r w:rsidR="00F166E1">
              <w:rPr>
                <w:rFonts w:asciiTheme="majorHAnsi" w:hAnsiTheme="majorHAnsi"/>
                <w:sz w:val="22"/>
                <w:szCs w:val="22"/>
              </w:rPr>
              <w:t>is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July 9</w:t>
            </w:r>
            <w:r w:rsidRPr="00D95E3E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>, 2017.</w:t>
            </w:r>
          </w:p>
        </w:tc>
      </w:tr>
      <w:tr w:rsidR="004115D9" w:rsidTr="00EE38A4">
        <w:tc>
          <w:tcPr>
            <w:tcW w:w="6818" w:type="dxa"/>
            <w:gridSpan w:val="3"/>
          </w:tcPr>
          <w:p w:rsidR="004115D9" w:rsidRDefault="00D34422" w:rsidP="004D1EF6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Coaching Planning </w:t>
            </w:r>
          </w:p>
          <w:p w:rsidR="004115D9" w:rsidRPr="004E64E3" w:rsidRDefault="00167FB1" w:rsidP="00EA518C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A22FDF">
              <w:rPr>
                <w:rFonts w:asciiTheme="majorHAnsi" w:hAnsiTheme="majorHAnsi"/>
                <w:sz w:val="22"/>
                <w:szCs w:val="22"/>
              </w:rPr>
              <w:t xml:space="preserve">Contract Committee has sent out letters of intent to the coaches.  </w:t>
            </w:r>
            <w:r w:rsidR="00EA518C">
              <w:rPr>
                <w:rFonts w:asciiTheme="majorHAnsi" w:hAnsiTheme="majorHAnsi"/>
                <w:sz w:val="22"/>
                <w:szCs w:val="22"/>
              </w:rPr>
              <w:t>Signed l</w:t>
            </w:r>
            <w:r w:rsidR="00A22FDF">
              <w:rPr>
                <w:rFonts w:asciiTheme="majorHAnsi" w:hAnsiTheme="majorHAnsi"/>
                <w:sz w:val="22"/>
                <w:szCs w:val="22"/>
              </w:rPr>
              <w:t xml:space="preserve">etters are being gathered by Sandy.  The committee will review how many coaches we have.  We may need more </w:t>
            </w:r>
            <w:r w:rsidR="00A26C52">
              <w:rPr>
                <w:rFonts w:asciiTheme="majorHAnsi" w:hAnsiTheme="majorHAnsi"/>
                <w:sz w:val="22"/>
                <w:szCs w:val="22"/>
              </w:rPr>
              <w:t xml:space="preserve">coaches 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to fill </w:t>
            </w:r>
            <w:r w:rsidR="00A22FDF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466E4A">
              <w:rPr>
                <w:rFonts w:asciiTheme="majorHAnsi" w:hAnsiTheme="majorHAnsi"/>
                <w:sz w:val="22"/>
                <w:szCs w:val="22"/>
              </w:rPr>
              <w:t>program needs.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115D9" w:rsidRDefault="004115D9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115D9" w:rsidRDefault="00880948" w:rsidP="007A507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Sandy is gathering letters of intent.</w:t>
            </w: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D34422" w:rsidP="004D1EF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Program Scheduling Changes</w:t>
            </w:r>
          </w:p>
          <w:p w:rsidR="004D1EF6" w:rsidRDefault="00466E4A" w:rsidP="00466E4A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</w:t>
            </w:r>
            <w:r w:rsidR="00D0655F">
              <w:rPr>
                <w:rFonts w:asciiTheme="majorHAnsi" w:hAnsiTheme="majorHAnsi"/>
                <w:sz w:val="22"/>
                <w:szCs w:val="22"/>
              </w:rPr>
              <w:t>e are 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aiting to hear </w:t>
            </w:r>
            <w:r w:rsidR="00D0655F">
              <w:rPr>
                <w:rFonts w:asciiTheme="majorHAnsi" w:hAnsiTheme="majorHAnsi"/>
                <w:sz w:val="22"/>
                <w:szCs w:val="22"/>
              </w:rPr>
              <w:t xml:space="preserve">back </w:t>
            </w:r>
            <w:r>
              <w:rPr>
                <w:rFonts w:asciiTheme="majorHAnsi" w:hAnsiTheme="majorHAnsi"/>
                <w:sz w:val="22"/>
                <w:szCs w:val="22"/>
              </w:rPr>
              <w:t>from AMHA</w:t>
            </w:r>
            <w:r w:rsidR="00D0655F">
              <w:rPr>
                <w:rFonts w:asciiTheme="majorHAnsi" w:hAnsiTheme="majorHAnsi"/>
                <w:sz w:val="22"/>
                <w:szCs w:val="22"/>
              </w:rPr>
              <w:t xml:space="preserve"> before making any program schedule changes.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892" w:rsidTr="00EE38A4">
        <w:tc>
          <w:tcPr>
            <w:tcW w:w="6818" w:type="dxa"/>
            <w:gridSpan w:val="3"/>
          </w:tcPr>
          <w:p w:rsidR="00563962" w:rsidRPr="00466E4A" w:rsidRDefault="00523B95" w:rsidP="00523B9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563962">
              <w:rPr>
                <w:rFonts w:asciiTheme="majorHAnsi" w:hAnsiTheme="majorHAnsi"/>
                <w:i/>
                <w:sz w:val="22"/>
                <w:szCs w:val="22"/>
              </w:rPr>
              <w:t xml:space="preserve">Equipment Purchase </w:t>
            </w:r>
          </w:p>
          <w:p w:rsidR="00523B95" w:rsidRPr="00642CB9" w:rsidRDefault="00466E4A" w:rsidP="00642CB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4A4AF2">
              <w:rPr>
                <w:rFonts w:asciiTheme="majorHAnsi" w:hAnsiTheme="majorHAnsi"/>
                <w:sz w:val="22"/>
                <w:szCs w:val="22"/>
              </w:rPr>
              <w:t>L</w:t>
            </w:r>
            <w:r w:rsidR="00642CB9">
              <w:rPr>
                <w:rFonts w:asciiTheme="majorHAnsi" w:hAnsiTheme="majorHAnsi"/>
                <w:sz w:val="22"/>
                <w:szCs w:val="22"/>
              </w:rPr>
              <w:t>ynnell</w:t>
            </w:r>
            <w:r w:rsidRPr="004A4AF2">
              <w:rPr>
                <w:rFonts w:asciiTheme="majorHAnsi" w:hAnsiTheme="majorHAnsi"/>
                <w:sz w:val="22"/>
                <w:szCs w:val="22"/>
              </w:rPr>
              <w:t xml:space="preserve"> is compiling the list of equipment to submit to the Board for approval and budgeting.</w:t>
            </w:r>
            <w:r w:rsidR="00642CB9">
              <w:rPr>
                <w:rFonts w:asciiTheme="majorHAnsi" w:hAnsiTheme="majorHAnsi"/>
                <w:sz w:val="22"/>
                <w:szCs w:val="22"/>
              </w:rPr>
              <w:t xml:space="preserve">  The f</w:t>
            </w:r>
            <w:r w:rsidR="00D20DA7" w:rsidRPr="00642CB9">
              <w:rPr>
                <w:rFonts w:asciiTheme="majorHAnsi" w:hAnsiTheme="majorHAnsi"/>
                <w:sz w:val="22"/>
                <w:szCs w:val="22"/>
              </w:rPr>
              <w:t xml:space="preserve">ocus </w:t>
            </w:r>
            <w:r w:rsidR="00642CB9">
              <w:rPr>
                <w:rFonts w:asciiTheme="majorHAnsi" w:hAnsiTheme="majorHAnsi"/>
                <w:sz w:val="22"/>
                <w:szCs w:val="22"/>
              </w:rPr>
              <w:t xml:space="preserve">this year is on Dryland equipment. </w:t>
            </w:r>
            <w:r w:rsidR="00D20DA7" w:rsidRPr="00642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42CB9">
              <w:rPr>
                <w:rFonts w:asciiTheme="majorHAnsi" w:hAnsiTheme="majorHAnsi"/>
                <w:sz w:val="22"/>
                <w:szCs w:val="22"/>
              </w:rPr>
              <w:t xml:space="preserve">STARSkate </w:t>
            </w:r>
            <w:r w:rsidR="00642CB9" w:rsidRPr="00642CB9">
              <w:rPr>
                <w:rFonts w:asciiTheme="majorHAnsi" w:hAnsiTheme="majorHAnsi"/>
                <w:sz w:val="22"/>
                <w:szCs w:val="22"/>
              </w:rPr>
              <w:t>and Competitive Skate</w:t>
            </w:r>
            <w:r w:rsidR="00642CB9">
              <w:rPr>
                <w:rFonts w:asciiTheme="majorHAnsi" w:hAnsiTheme="majorHAnsi"/>
                <w:sz w:val="22"/>
                <w:szCs w:val="22"/>
              </w:rPr>
              <w:t xml:space="preserve"> equipment will be considered as well.  </w:t>
            </w:r>
          </w:p>
          <w:p w:rsidR="000E57BD" w:rsidRPr="00523B95" w:rsidRDefault="000E57BD" w:rsidP="00523B9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:rsidR="00674892" w:rsidRDefault="00674892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674892" w:rsidRDefault="00D20DA7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compile list of equipment and submit to Board for approval and budgeting.</w:t>
            </w:r>
          </w:p>
        </w:tc>
      </w:tr>
      <w:tr w:rsidR="00CF2B35" w:rsidTr="00EE38A4">
        <w:tc>
          <w:tcPr>
            <w:tcW w:w="6818" w:type="dxa"/>
            <w:gridSpan w:val="3"/>
          </w:tcPr>
          <w:p w:rsidR="00CF2B35" w:rsidRDefault="00CF2B35" w:rsidP="004D1EF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Marketing/Signage</w:t>
            </w:r>
          </w:p>
          <w:p w:rsidR="002F35A4" w:rsidRDefault="005A09C0" w:rsidP="00297FB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Marketing Ideas – Public Skating/Home and Garden Show</w:t>
            </w:r>
          </w:p>
          <w:p w:rsidR="00466E4A" w:rsidRDefault="00642C08" w:rsidP="00297FB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d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eadline for Registration for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Home and Garden Show for </w:t>
            </w:r>
            <w:r w:rsidR="00466E4A">
              <w:rPr>
                <w:rFonts w:asciiTheme="majorHAnsi" w:hAnsiTheme="majorHAnsi"/>
                <w:sz w:val="22"/>
                <w:szCs w:val="22"/>
              </w:rPr>
              <w:t>next Summer is November.</w:t>
            </w:r>
          </w:p>
          <w:p w:rsidR="00642C08" w:rsidRDefault="00642C08" w:rsidP="00297FB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642C08" w:rsidRDefault="00642C08" w:rsidP="00642C0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will look into finding </w:t>
            </w:r>
            <w:r w:rsidR="00466E4A">
              <w:rPr>
                <w:rFonts w:asciiTheme="majorHAnsi" w:hAnsiTheme="majorHAnsi"/>
                <w:sz w:val="22"/>
                <w:szCs w:val="22"/>
              </w:rPr>
              <w:t>Public skating event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where we can set up a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able and promotional information for the club.  </w:t>
            </w:r>
          </w:p>
          <w:p w:rsidR="00642C08" w:rsidRDefault="00642C08" w:rsidP="00642C0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466E4A" w:rsidRPr="00233158" w:rsidRDefault="00466E4A" w:rsidP="00642C0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Parent and tots sessions</w:t>
            </w:r>
            <w:r w:rsidR="00642C08">
              <w:rPr>
                <w:rFonts w:asciiTheme="majorHAnsi" w:hAnsiTheme="majorHAnsi"/>
                <w:sz w:val="22"/>
                <w:szCs w:val="22"/>
              </w:rPr>
              <w:t xml:space="preserve"> are a good place to share information with parents of young children </w:t>
            </w:r>
            <w:r w:rsidR="008E1F6E">
              <w:rPr>
                <w:rFonts w:asciiTheme="majorHAnsi" w:hAnsiTheme="majorHAnsi"/>
                <w:sz w:val="22"/>
                <w:szCs w:val="22"/>
              </w:rPr>
              <w:t xml:space="preserve">who are </w:t>
            </w:r>
            <w:r w:rsidR="00642C08">
              <w:rPr>
                <w:rFonts w:asciiTheme="majorHAnsi" w:hAnsiTheme="majorHAnsi"/>
                <w:sz w:val="22"/>
                <w:szCs w:val="22"/>
              </w:rPr>
              <w:t>interested in skating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CF2B35" w:rsidRDefault="00CF2B35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CF2B35" w:rsidRDefault="00466E4A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Janine will </w:t>
            </w:r>
            <w:r w:rsidR="004817F5">
              <w:rPr>
                <w:rFonts w:asciiTheme="majorHAnsi" w:hAnsiTheme="majorHAnsi"/>
                <w:sz w:val="22"/>
                <w:szCs w:val="22"/>
              </w:rPr>
              <w:t>look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into registration </w:t>
            </w:r>
            <w:r w:rsidR="004A4AF2">
              <w:rPr>
                <w:rFonts w:asciiTheme="majorHAnsi" w:hAnsiTheme="majorHAnsi"/>
                <w:sz w:val="22"/>
                <w:szCs w:val="22"/>
              </w:rPr>
              <w:t xml:space="preserve">at the Home and Garden Show </w:t>
            </w:r>
            <w:r>
              <w:rPr>
                <w:rFonts w:asciiTheme="majorHAnsi" w:hAnsiTheme="majorHAnsi"/>
                <w:sz w:val="22"/>
                <w:szCs w:val="22"/>
              </w:rPr>
              <w:t>for next Summer.</w:t>
            </w:r>
          </w:p>
          <w:p w:rsidR="001E2538" w:rsidRDefault="001E2538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1E2538" w:rsidRDefault="001E2538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look for upcoming Public Skating events.</w:t>
            </w:r>
          </w:p>
        </w:tc>
      </w:tr>
      <w:tr w:rsidR="00B9704A" w:rsidTr="00EE38A4">
        <w:tc>
          <w:tcPr>
            <w:tcW w:w="6818" w:type="dxa"/>
            <w:gridSpan w:val="3"/>
          </w:tcPr>
          <w:p w:rsidR="005D7B06" w:rsidRDefault="007D3350" w:rsidP="0056396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Summer Session Numbers</w:t>
            </w:r>
            <w:r w:rsidR="005D7B06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:rsidR="00466E4A" w:rsidRPr="00603E69" w:rsidRDefault="00603E69" w:rsidP="00603E6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 currently have </w:t>
            </w:r>
            <w:r w:rsidR="00466E4A" w:rsidRPr="00603E69">
              <w:rPr>
                <w:rFonts w:asciiTheme="majorHAnsi" w:hAnsiTheme="majorHAnsi"/>
                <w:sz w:val="22"/>
                <w:szCs w:val="22"/>
              </w:rPr>
              <w:t>6 registrations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 Summer</w:t>
            </w:r>
            <w:r w:rsidR="00466E4A" w:rsidRPr="00603E69">
              <w:rPr>
                <w:rFonts w:asciiTheme="majorHAnsi" w:hAnsiTheme="majorHAnsi"/>
                <w:sz w:val="22"/>
                <w:szCs w:val="22"/>
              </w:rPr>
              <w:t xml:space="preserve">.  1-2 more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people </w:t>
            </w:r>
            <w:r w:rsidR="00466E4A" w:rsidRPr="00603E69">
              <w:rPr>
                <w:rFonts w:asciiTheme="majorHAnsi" w:hAnsiTheme="majorHAnsi"/>
                <w:sz w:val="22"/>
                <w:szCs w:val="22"/>
              </w:rPr>
              <w:t>are planning to sign up.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B9704A" w:rsidRDefault="00B9704A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B9704A" w:rsidRDefault="00B9704A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D7B06" w:rsidTr="00EE38A4">
        <w:tc>
          <w:tcPr>
            <w:tcW w:w="6818" w:type="dxa"/>
            <w:gridSpan w:val="3"/>
          </w:tcPr>
          <w:p w:rsidR="00563962" w:rsidRPr="00563962" w:rsidRDefault="005D7B06" w:rsidP="0056396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Gala Practice Ice </w:t>
            </w:r>
          </w:p>
          <w:p w:rsidR="005D7B06" w:rsidRDefault="00603E69" w:rsidP="0056396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Three 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skaters used </w:t>
            </w:r>
            <w:r>
              <w:rPr>
                <w:rFonts w:asciiTheme="majorHAnsi" w:hAnsiTheme="majorHAnsi"/>
                <w:sz w:val="22"/>
                <w:szCs w:val="22"/>
              </w:rPr>
              <w:t>ice for 30 minutes for testing</w:t>
            </w:r>
            <w:r w:rsidR="00690364">
              <w:rPr>
                <w:rFonts w:asciiTheme="majorHAnsi" w:hAnsiTheme="majorHAnsi"/>
                <w:sz w:val="22"/>
                <w:szCs w:val="22"/>
              </w:rPr>
              <w:t xml:space="preserve"> during Gala week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5D7B06" w:rsidRPr="005D7B06">
              <w:rPr>
                <w:rFonts w:asciiTheme="majorHAnsi" w:hAnsiTheme="majorHAnsi"/>
                <w:sz w:val="22"/>
                <w:szCs w:val="22"/>
              </w:rPr>
              <w:t>Pick up passes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generally are for 1 hour ice.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 request has been made to refund </w:t>
            </w:r>
            <w:r w:rsidR="00466E4A">
              <w:rPr>
                <w:rFonts w:asciiTheme="majorHAnsi" w:hAnsiTheme="majorHAnsi"/>
                <w:sz w:val="22"/>
                <w:szCs w:val="22"/>
              </w:rPr>
              <w:t xml:space="preserve">½ of the fees paid for the </w:t>
            </w:r>
            <w:r w:rsidR="006E1CDE">
              <w:rPr>
                <w:rFonts w:asciiTheme="majorHAnsi" w:hAnsiTheme="majorHAnsi"/>
                <w:sz w:val="22"/>
                <w:szCs w:val="22"/>
              </w:rPr>
              <w:t>pick-up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pass </w:t>
            </w:r>
            <w:r w:rsidR="00466E4A">
              <w:rPr>
                <w:rFonts w:asciiTheme="majorHAnsi" w:hAnsiTheme="majorHAnsi"/>
                <w:sz w:val="22"/>
                <w:szCs w:val="22"/>
              </w:rPr>
              <w:t>to the skaters that didn’t use the full amount of ice.</w:t>
            </w:r>
            <w:r w:rsidR="006E1CDE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6E1CDE" w:rsidRDefault="006E1CDE" w:rsidP="0056396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6E1CDE" w:rsidRPr="005D7B06" w:rsidRDefault="00690364" w:rsidP="00F8209F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There was a recent incident</w:t>
            </w:r>
            <w:r w:rsidR="006E1CD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209F">
              <w:rPr>
                <w:rFonts w:asciiTheme="majorHAnsi" w:hAnsiTheme="majorHAnsi"/>
                <w:sz w:val="22"/>
                <w:szCs w:val="22"/>
              </w:rPr>
              <w:t xml:space="preserve">involving </w:t>
            </w:r>
            <w:r w:rsidR="006E1CDE">
              <w:rPr>
                <w:rFonts w:asciiTheme="majorHAnsi" w:hAnsiTheme="majorHAnsi"/>
                <w:sz w:val="22"/>
                <w:szCs w:val="22"/>
              </w:rPr>
              <w:t xml:space="preserve">younger girls and older girls.  The </w:t>
            </w:r>
            <w:r w:rsidR="00F8209F">
              <w:rPr>
                <w:rFonts w:asciiTheme="majorHAnsi" w:hAnsiTheme="majorHAnsi"/>
                <w:sz w:val="22"/>
                <w:szCs w:val="22"/>
              </w:rPr>
              <w:t xml:space="preserve">younger </w:t>
            </w:r>
            <w:r w:rsidR="006E1CDE">
              <w:rPr>
                <w:rFonts w:asciiTheme="majorHAnsi" w:hAnsiTheme="majorHAnsi"/>
                <w:sz w:val="22"/>
                <w:szCs w:val="22"/>
              </w:rPr>
              <w:t xml:space="preserve">girls were treated badly about being on the 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during Gala </w:t>
            </w:r>
            <w:r w:rsidR="006E1CDE">
              <w:rPr>
                <w:rFonts w:asciiTheme="majorHAnsi" w:hAnsiTheme="majorHAnsi"/>
                <w:sz w:val="22"/>
                <w:szCs w:val="22"/>
              </w:rPr>
              <w:t>and</w:t>
            </w:r>
            <w:r w:rsidR="00213313">
              <w:rPr>
                <w:rFonts w:asciiTheme="majorHAnsi" w:hAnsiTheme="majorHAnsi"/>
                <w:sz w:val="22"/>
                <w:szCs w:val="22"/>
              </w:rPr>
              <w:t xml:space="preserve"> told</w:t>
            </w:r>
            <w:r w:rsidR="006E1CDE">
              <w:rPr>
                <w:rFonts w:asciiTheme="majorHAnsi" w:hAnsiTheme="majorHAnsi"/>
                <w:sz w:val="22"/>
                <w:szCs w:val="22"/>
              </w:rPr>
              <w:t xml:space="preserve"> that they didn’t belong there.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5D7B06" w:rsidRDefault="005D7B0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5D7B06" w:rsidRDefault="006E1CDE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Jeanine a</w:t>
            </w:r>
            <w:r w:rsidR="00213313">
              <w:rPr>
                <w:rFonts w:asciiTheme="majorHAnsi" w:hAnsiTheme="majorHAnsi"/>
                <w:sz w:val="22"/>
                <w:szCs w:val="22"/>
              </w:rPr>
              <w:t xml:space="preserve">nd Lynnell are writing </w:t>
            </w:r>
            <w:r w:rsidR="00DB7D6A">
              <w:rPr>
                <w:rFonts w:asciiTheme="majorHAnsi" w:hAnsiTheme="majorHAnsi"/>
                <w:sz w:val="22"/>
                <w:szCs w:val="22"/>
              </w:rPr>
              <w:t>an</w:t>
            </w:r>
            <w:r w:rsidR="0021331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B7D6A">
              <w:rPr>
                <w:rFonts w:asciiTheme="majorHAnsi" w:hAnsiTheme="majorHAnsi"/>
                <w:sz w:val="22"/>
                <w:szCs w:val="22"/>
              </w:rPr>
              <w:t xml:space="preserve">ACS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Handbook Policy regarding behaviors of skaters with other skaters.  </w:t>
            </w:r>
            <w:r w:rsidR="00816F73">
              <w:rPr>
                <w:rFonts w:asciiTheme="majorHAnsi" w:hAnsiTheme="majorHAnsi"/>
                <w:sz w:val="22"/>
                <w:szCs w:val="22"/>
              </w:rPr>
              <w:t>Will be brought to the board for approval.</w:t>
            </w:r>
          </w:p>
        </w:tc>
      </w:tr>
      <w:tr w:rsidR="00DF1723" w:rsidTr="00EE38A4">
        <w:tc>
          <w:tcPr>
            <w:tcW w:w="6818" w:type="dxa"/>
            <w:gridSpan w:val="3"/>
          </w:tcPr>
          <w:p w:rsidR="00DF1723" w:rsidRDefault="00DF1723" w:rsidP="005D7B0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Yoga Team Builder</w:t>
            </w:r>
          </w:p>
          <w:p w:rsidR="00DF1723" w:rsidRPr="00DF1723" w:rsidRDefault="00213313" w:rsidP="0021331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will confirm with Melissa about her </w:t>
            </w:r>
            <w:r w:rsidR="00DF1723" w:rsidRPr="00DF1723">
              <w:rPr>
                <w:rFonts w:asciiTheme="majorHAnsi" w:hAnsiTheme="majorHAnsi"/>
                <w:sz w:val="22"/>
                <w:szCs w:val="22"/>
              </w:rPr>
              <w:t>availability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 </w:t>
            </w:r>
            <w:r w:rsidR="005E2177">
              <w:rPr>
                <w:rFonts w:asciiTheme="majorHAnsi" w:hAnsiTheme="majorHAnsi"/>
                <w:sz w:val="22"/>
                <w:szCs w:val="22"/>
              </w:rPr>
              <w:t xml:space="preserve">Yoga </w:t>
            </w:r>
            <w:r>
              <w:rPr>
                <w:rFonts w:asciiTheme="majorHAnsi" w:hAnsiTheme="majorHAnsi"/>
                <w:sz w:val="22"/>
                <w:szCs w:val="22"/>
              </w:rPr>
              <w:t>Team Builder during the Second week of September.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DF1723" w:rsidRDefault="00DF1723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DF1723" w:rsidRDefault="00213313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confirm Melissa’s availability during the second week of September.</w:t>
            </w:r>
          </w:p>
        </w:tc>
      </w:tr>
      <w:tr w:rsidR="00912D8B" w:rsidTr="00EE38A4">
        <w:tc>
          <w:tcPr>
            <w:tcW w:w="6818" w:type="dxa"/>
            <w:gridSpan w:val="3"/>
          </w:tcPr>
          <w:p w:rsidR="00912D8B" w:rsidRDefault="00912D8B" w:rsidP="0056396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Nashville </w:t>
            </w:r>
          </w:p>
          <w:p w:rsidR="00DF7FDB" w:rsidRPr="00243236" w:rsidRDefault="0023142A" w:rsidP="0023142A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Lynnell attended training in Nashville.  </w:t>
            </w:r>
            <w:r w:rsidR="00243236" w:rsidRPr="00243236">
              <w:rPr>
                <w:rFonts w:asciiTheme="majorHAnsi" w:hAnsiTheme="majorHAnsi"/>
                <w:sz w:val="22"/>
                <w:szCs w:val="22"/>
              </w:rPr>
              <w:t xml:space="preserve">This was a unique learning experience.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There was an </w:t>
            </w:r>
            <w:r w:rsidR="00243236" w:rsidRPr="00243236">
              <w:rPr>
                <w:rFonts w:asciiTheme="majorHAnsi" w:hAnsiTheme="majorHAnsi"/>
                <w:sz w:val="22"/>
                <w:szCs w:val="22"/>
              </w:rPr>
              <w:t>emphasis on b</w:t>
            </w:r>
            <w:r w:rsidR="00DF7FDB" w:rsidRPr="00243236">
              <w:rPr>
                <w:rFonts w:asciiTheme="majorHAnsi" w:hAnsiTheme="majorHAnsi"/>
                <w:sz w:val="22"/>
                <w:szCs w:val="22"/>
              </w:rPr>
              <w:t>randing</w:t>
            </w:r>
            <w:r w:rsidR="00243236">
              <w:rPr>
                <w:rFonts w:asciiTheme="majorHAnsi" w:hAnsiTheme="majorHAnsi"/>
                <w:sz w:val="22"/>
                <w:szCs w:val="22"/>
              </w:rPr>
              <w:t xml:space="preserve"> for the club and key positions</w:t>
            </w:r>
            <w:r w:rsidR="00EB7599">
              <w:rPr>
                <w:rFonts w:asciiTheme="majorHAnsi" w:hAnsiTheme="majorHAnsi"/>
                <w:sz w:val="22"/>
                <w:szCs w:val="22"/>
              </w:rPr>
              <w:t xml:space="preserve"> such as using arm bands to designate the head coach</w:t>
            </w:r>
            <w:r w:rsidR="000B397B">
              <w:rPr>
                <w:rFonts w:asciiTheme="majorHAnsi" w:hAnsiTheme="majorHAnsi"/>
                <w:sz w:val="22"/>
                <w:szCs w:val="22"/>
              </w:rPr>
              <w:t xml:space="preserve"> on the ice.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912D8B" w:rsidRDefault="00912D8B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912D8B" w:rsidRDefault="00912D8B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12D8B" w:rsidTr="00EE38A4">
        <w:tc>
          <w:tcPr>
            <w:tcW w:w="6818" w:type="dxa"/>
            <w:gridSpan w:val="3"/>
          </w:tcPr>
          <w:p w:rsidR="006E1CDE" w:rsidRDefault="00912D8B" w:rsidP="006E1CDE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Coaching Meeting </w:t>
            </w:r>
          </w:p>
          <w:p w:rsidR="006E1CDE" w:rsidRPr="006E0133" w:rsidRDefault="00061309" w:rsidP="0006130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There is a new p</w:t>
            </w:r>
            <w:r w:rsidR="006E1CDE" w:rsidRPr="006E0133">
              <w:rPr>
                <w:rFonts w:asciiTheme="majorHAnsi" w:hAnsiTheme="majorHAnsi"/>
                <w:sz w:val="22"/>
                <w:szCs w:val="22"/>
              </w:rPr>
              <w:t xml:space="preserve">rogram </w:t>
            </w:r>
            <w:r>
              <w:rPr>
                <w:rFonts w:asciiTheme="majorHAnsi" w:hAnsiTheme="majorHAnsi"/>
                <w:sz w:val="22"/>
                <w:szCs w:val="22"/>
              </w:rPr>
              <w:t>available for coach scheduling and billing that</w:t>
            </w:r>
            <w:r w:rsidR="006E1CDE" w:rsidRPr="006E0133">
              <w:rPr>
                <w:rFonts w:asciiTheme="majorHAnsi" w:hAnsiTheme="majorHAnsi"/>
                <w:sz w:val="22"/>
                <w:szCs w:val="22"/>
              </w:rPr>
              <w:t xml:space="preserve"> parents can access through a portal</w:t>
            </w:r>
            <w:r>
              <w:rPr>
                <w:rFonts w:asciiTheme="majorHAnsi" w:hAnsiTheme="majorHAnsi"/>
                <w:sz w:val="22"/>
                <w:szCs w:val="22"/>
              </w:rPr>
              <w:t>.  The program is called</w:t>
            </w:r>
            <w:r w:rsidR="006E1CDE" w:rsidRPr="006E0133">
              <w:rPr>
                <w:rFonts w:asciiTheme="majorHAnsi" w:hAnsiTheme="majorHAnsi"/>
                <w:sz w:val="22"/>
                <w:szCs w:val="22"/>
              </w:rPr>
              <w:t xml:space="preserve"> Atheletadesk.   </w:t>
            </w:r>
            <w:r w:rsidR="00A941D9">
              <w:rPr>
                <w:rFonts w:asciiTheme="majorHAnsi" w:hAnsiTheme="majorHAnsi"/>
                <w:sz w:val="22"/>
                <w:szCs w:val="22"/>
              </w:rPr>
              <w:t>Each coach can have their own log in and enter their hours into the program for billing purposes.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912D8B" w:rsidRDefault="00912D8B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912D8B" w:rsidRDefault="00A941D9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set a coaches meeting to discuss new program.</w:t>
            </w:r>
          </w:p>
        </w:tc>
      </w:tr>
      <w:tr w:rsidR="00E16366" w:rsidTr="00EE38A4">
        <w:tc>
          <w:tcPr>
            <w:tcW w:w="6818" w:type="dxa"/>
            <w:gridSpan w:val="3"/>
          </w:tcPr>
          <w:p w:rsidR="00E16366" w:rsidRDefault="00FC2A94" w:rsidP="004D1EF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Synchro Skating</w:t>
            </w:r>
          </w:p>
          <w:p w:rsidR="00FC2A94" w:rsidRPr="00FC2A94" w:rsidRDefault="00287EC5" w:rsidP="00FC2A9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One of the </w:t>
            </w:r>
            <w:r w:rsidR="00233158">
              <w:rPr>
                <w:rFonts w:asciiTheme="majorHAnsi" w:hAnsiTheme="majorHAnsi"/>
                <w:sz w:val="22"/>
                <w:szCs w:val="22"/>
              </w:rPr>
              <w:t xml:space="preserve">ASC </w:t>
            </w:r>
            <w:r>
              <w:rPr>
                <w:rFonts w:asciiTheme="majorHAnsi" w:hAnsiTheme="majorHAnsi"/>
                <w:sz w:val="22"/>
                <w:szCs w:val="22"/>
              </w:rPr>
              <w:t>coaches inquired about marketing synchro teams through the Airdrie Skating Club</w:t>
            </w:r>
            <w:r w:rsidR="00233158">
              <w:rPr>
                <w:rFonts w:asciiTheme="majorHAnsi" w:hAnsiTheme="majorHAnsi"/>
                <w:sz w:val="22"/>
                <w:szCs w:val="22"/>
              </w:rPr>
              <w:t>.  This item was tabled for further discussion at the next meeting.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E16366" w:rsidRDefault="00E1636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16366" w:rsidRDefault="00E16366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Coaches’ Corner</w:t>
            </w:r>
          </w:p>
          <w:p w:rsidR="0023486F" w:rsidRPr="0023486F" w:rsidRDefault="0023486F" w:rsidP="0023486F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3486F">
              <w:rPr>
                <w:rFonts w:asciiTheme="majorHAnsi" w:hAnsiTheme="majorHAnsi"/>
                <w:i/>
                <w:sz w:val="22"/>
                <w:szCs w:val="22"/>
              </w:rPr>
              <w:t>Gala Debrief</w:t>
            </w:r>
          </w:p>
          <w:p w:rsidR="0023486F" w:rsidRDefault="00444AF1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Charlsey</w:t>
            </w:r>
            <w:r w:rsidR="008B2D9D">
              <w:rPr>
                <w:rFonts w:asciiTheme="majorHAnsi" w:hAnsiTheme="majorHAnsi"/>
                <w:sz w:val="22"/>
                <w:szCs w:val="22"/>
              </w:rPr>
              <w:t xml:space="preserve"> wanted to thank </w:t>
            </w:r>
            <w:r w:rsidR="00585C2C">
              <w:rPr>
                <w:rFonts w:asciiTheme="majorHAnsi" w:hAnsiTheme="majorHAnsi"/>
                <w:sz w:val="22"/>
                <w:szCs w:val="22"/>
              </w:rPr>
              <w:t xml:space="preserve">the volunteers and Board members </w:t>
            </w:r>
            <w:r w:rsidR="008B2D9D">
              <w:rPr>
                <w:rFonts w:asciiTheme="majorHAnsi" w:hAnsiTheme="majorHAnsi"/>
                <w:sz w:val="22"/>
                <w:szCs w:val="22"/>
              </w:rPr>
              <w:t>for the</w:t>
            </w:r>
            <w:r w:rsidR="00585C2C">
              <w:rPr>
                <w:rFonts w:asciiTheme="majorHAnsi" w:hAnsiTheme="majorHAnsi"/>
                <w:sz w:val="22"/>
                <w:szCs w:val="22"/>
              </w:rPr>
              <w:t>ir</w:t>
            </w:r>
            <w:r w:rsidR="008B2D9D">
              <w:rPr>
                <w:rFonts w:asciiTheme="majorHAnsi" w:hAnsiTheme="majorHAnsi"/>
                <w:sz w:val="22"/>
                <w:szCs w:val="22"/>
              </w:rPr>
              <w:t xml:space="preserve"> help</w:t>
            </w:r>
            <w:r w:rsidR="00585C2C">
              <w:rPr>
                <w:rFonts w:asciiTheme="majorHAnsi" w:hAnsiTheme="majorHAnsi"/>
                <w:sz w:val="22"/>
                <w:szCs w:val="22"/>
              </w:rPr>
              <w:t xml:space="preserve"> with Gala</w:t>
            </w:r>
            <w:r w:rsidR="0023486F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:rsidR="0023486F" w:rsidRDefault="0023486F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Most of the skaters that signed up for Gala participated with the exception of two skaters who due to missing practices or arriving late for performances.</w:t>
            </w:r>
          </w:p>
          <w:p w:rsidR="0023486F" w:rsidRDefault="0023486F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23486F" w:rsidRPr="00E4215A" w:rsidRDefault="0023486F" w:rsidP="0023486F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E4215A">
              <w:rPr>
                <w:rFonts w:asciiTheme="majorHAnsi" w:hAnsiTheme="majorHAnsi"/>
                <w:sz w:val="22"/>
                <w:szCs w:val="22"/>
                <w:u w:val="single"/>
              </w:rPr>
              <w:t>Th</w:t>
            </w:r>
            <w:r w:rsidR="00F9617D" w:rsidRPr="00E4215A">
              <w:rPr>
                <w:rFonts w:asciiTheme="majorHAnsi" w:hAnsiTheme="majorHAnsi"/>
                <w:sz w:val="22"/>
                <w:szCs w:val="22"/>
                <w:u w:val="single"/>
              </w:rPr>
              <w:t xml:space="preserve">ings that went well </w:t>
            </w:r>
            <w:r w:rsidR="00BC7FBF" w:rsidRPr="00E4215A">
              <w:rPr>
                <w:rFonts w:asciiTheme="majorHAnsi" w:hAnsiTheme="majorHAnsi"/>
                <w:sz w:val="22"/>
                <w:szCs w:val="22"/>
                <w:u w:val="single"/>
              </w:rPr>
              <w:t>include</w:t>
            </w:r>
            <w:r w:rsidRPr="00E4215A">
              <w:rPr>
                <w:rFonts w:asciiTheme="majorHAnsi" w:hAnsiTheme="majorHAnsi"/>
                <w:sz w:val="22"/>
                <w:szCs w:val="22"/>
                <w:u w:val="single"/>
              </w:rPr>
              <w:t>:</w:t>
            </w:r>
          </w:p>
          <w:p w:rsidR="00471E5E" w:rsidRDefault="0023486F" w:rsidP="00471E5E">
            <w:pPr>
              <w:pStyle w:val="ListParagraph"/>
              <w:numPr>
                <w:ilvl w:val="0"/>
                <w:numId w:val="28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Balloon arches made by coaches</w:t>
            </w:r>
            <w:r w:rsidR="00A317F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looked good and were a cost-effective decoration.</w:t>
            </w:r>
          </w:p>
          <w:p w:rsidR="00B8042A" w:rsidRDefault="00B8042A" w:rsidP="00471E5E">
            <w:pPr>
              <w:pStyle w:val="ListParagraph"/>
              <w:numPr>
                <w:ilvl w:val="0"/>
                <w:numId w:val="28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other decorations were </w:t>
            </w:r>
            <w:r w:rsidR="00A317F9">
              <w:rPr>
                <w:rFonts w:asciiTheme="majorHAnsi" w:hAnsiTheme="majorHAnsi"/>
                <w:sz w:val="22"/>
                <w:szCs w:val="22"/>
              </w:rPr>
              <w:t>also very c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ost-effective as </w:t>
            </w:r>
            <w:r w:rsidR="00A317F9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hey were either things we already had or a m</w:t>
            </w:r>
            <w:r w:rsidR="00A317F9">
              <w:rPr>
                <w:rFonts w:asciiTheme="majorHAnsi" w:hAnsiTheme="majorHAnsi"/>
                <w:sz w:val="22"/>
                <w:szCs w:val="22"/>
              </w:rPr>
              <w:t>inimal cost items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71E5E" w:rsidRPr="00471E5E" w:rsidRDefault="00471E5E" w:rsidP="00471E5E">
            <w:pPr>
              <w:pStyle w:val="ListParagraph"/>
              <w:numPr>
                <w:ilvl w:val="0"/>
                <w:numId w:val="28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costume quality was good and the arrival </w:t>
            </w:r>
            <w:r w:rsidRPr="00471E5E">
              <w:rPr>
                <w:rFonts w:asciiTheme="majorHAnsi" w:hAnsiTheme="majorHAnsi"/>
                <w:sz w:val="22"/>
                <w:szCs w:val="22"/>
              </w:rPr>
              <w:t>w</w:t>
            </w:r>
            <w:r>
              <w:rPr>
                <w:rFonts w:asciiTheme="majorHAnsi" w:hAnsiTheme="majorHAnsi"/>
                <w:sz w:val="22"/>
                <w:szCs w:val="22"/>
              </w:rPr>
              <w:t>as timely.</w:t>
            </w:r>
          </w:p>
          <w:p w:rsidR="0023486F" w:rsidRPr="0023486F" w:rsidRDefault="0023486F" w:rsidP="00F9617D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  <w:p w:rsidR="00F9617D" w:rsidRDefault="0023486F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E4215A">
              <w:rPr>
                <w:rFonts w:asciiTheme="majorHAnsi" w:hAnsiTheme="majorHAnsi"/>
                <w:sz w:val="22"/>
                <w:szCs w:val="22"/>
                <w:u w:val="single"/>
              </w:rPr>
              <w:t>Su</w:t>
            </w:r>
            <w:r w:rsidR="00CC1822" w:rsidRPr="00E4215A">
              <w:rPr>
                <w:rFonts w:asciiTheme="majorHAnsi" w:hAnsiTheme="majorHAnsi"/>
                <w:sz w:val="22"/>
                <w:szCs w:val="22"/>
                <w:u w:val="single"/>
              </w:rPr>
              <w:t>ggestions for next year include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F9617D" w:rsidRDefault="00F9617D" w:rsidP="00F9617D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committee r</w:t>
            </w:r>
            <w:r w:rsidR="00F51196">
              <w:rPr>
                <w:rFonts w:asciiTheme="majorHAnsi" w:hAnsiTheme="majorHAnsi"/>
                <w:sz w:val="22"/>
                <w:szCs w:val="22"/>
              </w:rPr>
              <w:t>equest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="00F51196">
              <w:rPr>
                <w:rFonts w:asciiTheme="majorHAnsi" w:hAnsiTheme="majorHAnsi"/>
                <w:sz w:val="22"/>
                <w:szCs w:val="22"/>
              </w:rPr>
              <w:t xml:space="preserve"> to purchase more decorations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for next year </w:t>
            </w:r>
            <w:r w:rsidR="006F0E0F">
              <w:rPr>
                <w:rFonts w:asciiTheme="majorHAnsi" w:hAnsiTheme="majorHAnsi"/>
                <w:sz w:val="22"/>
                <w:szCs w:val="22"/>
              </w:rPr>
              <w:t>such as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F51196" w:rsidRDefault="00F9617D" w:rsidP="00F9617D">
            <w:pPr>
              <w:pStyle w:val="ListParagraph"/>
              <w:numPr>
                <w:ilvl w:val="0"/>
                <w:numId w:val="31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More </w:t>
            </w:r>
            <w:r w:rsidR="00F51196" w:rsidRPr="00F9617D">
              <w:rPr>
                <w:rFonts w:asciiTheme="majorHAnsi" w:hAnsiTheme="majorHAnsi"/>
                <w:sz w:val="22"/>
                <w:szCs w:val="22"/>
              </w:rPr>
              <w:t>curtains for around the boards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 black material that can be used to make curtains</w:t>
            </w:r>
            <w:r w:rsidR="00F51196" w:rsidRPr="00F9617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A93E9E" w:rsidRDefault="00F9617D" w:rsidP="00A93E9E">
            <w:pPr>
              <w:pStyle w:val="ListParagraph"/>
              <w:numPr>
                <w:ilvl w:val="0"/>
                <w:numId w:val="31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More (clear) Christmas lights</w:t>
            </w:r>
          </w:p>
          <w:p w:rsidR="00A93E9E" w:rsidRPr="00A93E9E" w:rsidRDefault="00F9617D" w:rsidP="00A93E9E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93E9E">
              <w:rPr>
                <w:rFonts w:asciiTheme="majorHAnsi" w:hAnsiTheme="majorHAnsi"/>
                <w:sz w:val="22"/>
                <w:szCs w:val="22"/>
              </w:rPr>
              <w:t xml:space="preserve">More set up time </w:t>
            </w:r>
            <w:r w:rsidR="00C4183C" w:rsidRPr="00A93E9E">
              <w:rPr>
                <w:rFonts w:asciiTheme="majorHAnsi" w:hAnsiTheme="majorHAnsi"/>
                <w:sz w:val="22"/>
                <w:szCs w:val="22"/>
              </w:rPr>
              <w:t xml:space="preserve">for Gala </w:t>
            </w:r>
            <w:r w:rsidRPr="00A93E9E">
              <w:rPr>
                <w:rFonts w:asciiTheme="majorHAnsi" w:hAnsiTheme="majorHAnsi"/>
                <w:sz w:val="22"/>
                <w:szCs w:val="22"/>
              </w:rPr>
              <w:t>is recommended but take down time was adequate.</w:t>
            </w:r>
            <w:r w:rsidR="00A93E9E" w:rsidRPr="00A93E9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93E9E" w:rsidRDefault="00A93E9E" w:rsidP="00500A1F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500A1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suggestion was </w:t>
            </w:r>
            <w:r w:rsidR="00500A1F">
              <w:rPr>
                <w:rFonts w:asciiTheme="majorHAnsi" w:hAnsiTheme="majorHAnsi"/>
                <w:sz w:val="22"/>
                <w:szCs w:val="22"/>
              </w:rPr>
              <w:t xml:space="preserve">made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to complete some of the training on dryland verses on ice for learning dance moves.  </w:t>
            </w:r>
          </w:p>
          <w:p w:rsidR="00FE654A" w:rsidRDefault="00FE654A" w:rsidP="00500A1F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  <w:p w:rsidR="00FE654A" w:rsidRPr="00E4215A" w:rsidRDefault="00FE654A" w:rsidP="00FE654A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E4215A">
              <w:rPr>
                <w:rFonts w:asciiTheme="majorHAnsi" w:hAnsiTheme="majorHAnsi"/>
                <w:sz w:val="22"/>
                <w:szCs w:val="22"/>
                <w:u w:val="single"/>
              </w:rPr>
              <w:t>Soloists:</w:t>
            </w:r>
          </w:p>
          <w:p w:rsidR="00FE654A" w:rsidRDefault="00FE654A" w:rsidP="00FE654A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 received feedback that the soloists didn’t get a lot of time during Spring Skate to practice their solos.  A suggestion was made to consider letting the kids do their solo </w:t>
            </w:r>
            <w:r w:rsidR="009578CB">
              <w:rPr>
                <w:rFonts w:asciiTheme="majorHAnsi" w:hAnsiTheme="majorHAnsi"/>
                <w:sz w:val="22"/>
                <w:szCs w:val="22"/>
              </w:rPr>
              <w:t xml:space="preserve">program </w:t>
            </w:r>
            <w:r>
              <w:rPr>
                <w:rFonts w:asciiTheme="majorHAnsi" w:hAnsiTheme="majorHAnsi"/>
                <w:sz w:val="22"/>
                <w:szCs w:val="22"/>
              </w:rPr>
              <w:t>with the music they have been practicing all year long instead of switching their music</w:t>
            </w:r>
            <w:r w:rsidR="009578CB">
              <w:rPr>
                <w:rFonts w:asciiTheme="majorHAnsi" w:hAnsiTheme="majorHAnsi"/>
                <w:sz w:val="22"/>
                <w:szCs w:val="22"/>
              </w:rPr>
              <w:t>/program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 fit a theme.</w:t>
            </w:r>
          </w:p>
          <w:p w:rsidR="00F16D4D" w:rsidRDefault="00C4183C" w:rsidP="00C4183C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suggestion was made to limit soloists to Star 2 and up.</w:t>
            </w:r>
          </w:p>
          <w:p w:rsidR="003D730C" w:rsidRPr="00C4183C" w:rsidRDefault="003D730C" w:rsidP="00F16D4D">
            <w:pPr>
              <w:pStyle w:val="ListParagraph"/>
              <w:numPr>
                <w:ilvl w:val="1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C4183C">
              <w:rPr>
                <w:rFonts w:asciiTheme="majorHAnsi" w:hAnsiTheme="majorHAnsi"/>
                <w:sz w:val="22"/>
                <w:szCs w:val="22"/>
              </w:rPr>
              <w:t xml:space="preserve">Lynnell </w:t>
            </w:r>
            <w:r w:rsidR="00C4183C">
              <w:rPr>
                <w:rFonts w:asciiTheme="majorHAnsi" w:hAnsiTheme="majorHAnsi"/>
                <w:sz w:val="22"/>
                <w:szCs w:val="22"/>
              </w:rPr>
              <w:t xml:space="preserve">reminded everyone that the Gala is a celebration of our skaters of all levels and </w:t>
            </w:r>
            <w:r w:rsidRPr="00C4183C">
              <w:rPr>
                <w:rFonts w:asciiTheme="majorHAnsi" w:hAnsiTheme="majorHAnsi"/>
                <w:sz w:val="22"/>
                <w:szCs w:val="22"/>
              </w:rPr>
              <w:t xml:space="preserve">suggested keeping the draw the way it is </w:t>
            </w:r>
            <w:r w:rsidR="00C4183C">
              <w:rPr>
                <w:rFonts w:asciiTheme="majorHAnsi" w:hAnsiTheme="majorHAnsi"/>
                <w:sz w:val="22"/>
                <w:szCs w:val="22"/>
              </w:rPr>
              <w:t>to a</w:t>
            </w:r>
            <w:r w:rsidRPr="00C4183C">
              <w:rPr>
                <w:rFonts w:asciiTheme="majorHAnsi" w:hAnsiTheme="majorHAnsi"/>
                <w:sz w:val="22"/>
                <w:szCs w:val="22"/>
              </w:rPr>
              <w:t>llow all skaters the opportunity to participate.</w:t>
            </w:r>
          </w:p>
          <w:p w:rsidR="00B453FC" w:rsidRDefault="00B453FC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4C0CCE" w:rsidRPr="00E4215A" w:rsidRDefault="00E4215A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E4215A">
              <w:rPr>
                <w:rFonts w:asciiTheme="majorHAnsi" w:hAnsiTheme="majorHAnsi"/>
                <w:sz w:val="22"/>
                <w:szCs w:val="22"/>
                <w:u w:val="single"/>
              </w:rPr>
              <w:t>Photos:</w:t>
            </w:r>
          </w:p>
          <w:p w:rsidR="00E4215A" w:rsidRDefault="004C0CCE" w:rsidP="00827B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 </w:t>
            </w:r>
            <w:r w:rsidR="00E4215A">
              <w:rPr>
                <w:rFonts w:asciiTheme="majorHAnsi" w:hAnsiTheme="majorHAnsi"/>
                <w:sz w:val="22"/>
                <w:szCs w:val="22"/>
              </w:rPr>
              <w:t xml:space="preserve">received some concerns about Gala photos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this year.  </w:t>
            </w:r>
            <w:r w:rsidR="00E4215A">
              <w:rPr>
                <w:rFonts w:asciiTheme="majorHAnsi" w:hAnsiTheme="majorHAnsi"/>
                <w:sz w:val="22"/>
                <w:szCs w:val="22"/>
              </w:rPr>
              <w:t>Feedback/Concerns included:</w:t>
            </w:r>
          </w:p>
          <w:p w:rsidR="00E4215A" w:rsidRDefault="004C0CCE" w:rsidP="00E4215A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</w:t>
            </w:r>
            <w:r w:rsidR="00E4215A">
              <w:rPr>
                <w:rFonts w:asciiTheme="majorHAnsi" w:hAnsiTheme="majorHAnsi"/>
                <w:sz w:val="22"/>
                <w:szCs w:val="22"/>
              </w:rPr>
              <w:t xml:space="preserve">ck grounds </w:t>
            </w:r>
            <w:r w:rsidR="00A43917">
              <w:rPr>
                <w:rFonts w:asciiTheme="majorHAnsi" w:hAnsiTheme="majorHAnsi"/>
                <w:sz w:val="22"/>
                <w:szCs w:val="22"/>
              </w:rPr>
              <w:t xml:space="preserve">and </w:t>
            </w:r>
            <w:r w:rsidR="00A43917" w:rsidRPr="00A43917">
              <w:rPr>
                <w:rFonts w:asciiTheme="majorHAnsi" w:hAnsiTheme="majorHAnsi"/>
                <w:sz w:val="22"/>
                <w:szCs w:val="22"/>
              </w:rPr>
              <w:t>poses</w:t>
            </w:r>
            <w:r w:rsidR="00A439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00A1F">
              <w:rPr>
                <w:rFonts w:asciiTheme="majorHAnsi" w:hAnsiTheme="majorHAnsi"/>
                <w:sz w:val="22"/>
                <w:szCs w:val="22"/>
              </w:rPr>
              <w:t>were</w:t>
            </w:r>
            <w:r w:rsidR="00A439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4215A">
              <w:rPr>
                <w:rFonts w:asciiTheme="majorHAnsi" w:hAnsiTheme="majorHAnsi"/>
                <w:sz w:val="22"/>
                <w:szCs w:val="22"/>
              </w:rPr>
              <w:t>not very flattering</w:t>
            </w:r>
            <w:r w:rsidR="00A4391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A43917" w:rsidRDefault="00E4215A" w:rsidP="00E4215A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43917">
              <w:rPr>
                <w:rFonts w:asciiTheme="majorHAnsi" w:hAnsiTheme="majorHAnsi"/>
                <w:sz w:val="22"/>
                <w:szCs w:val="22"/>
              </w:rPr>
              <w:t>L</w:t>
            </w:r>
            <w:r w:rsidR="004C0CCE" w:rsidRPr="00A43917">
              <w:rPr>
                <w:rFonts w:asciiTheme="majorHAnsi" w:hAnsiTheme="majorHAnsi"/>
                <w:sz w:val="22"/>
                <w:szCs w:val="22"/>
              </w:rPr>
              <w:t>ots of misspelling on the photos, names, etc.</w:t>
            </w:r>
            <w:r w:rsidR="00B776E3" w:rsidRPr="00A43917"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  <w:p w:rsidR="004C0CCE" w:rsidRDefault="00A43917" w:rsidP="00E4215A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43917">
              <w:rPr>
                <w:rFonts w:asciiTheme="majorHAnsi" w:hAnsiTheme="majorHAnsi"/>
                <w:sz w:val="22"/>
                <w:szCs w:val="22"/>
              </w:rPr>
              <w:t>Parents</w:t>
            </w:r>
            <w:r>
              <w:rPr>
                <w:rFonts w:asciiTheme="majorHAnsi" w:hAnsiTheme="majorHAnsi"/>
                <w:sz w:val="22"/>
                <w:szCs w:val="22"/>
              </w:rPr>
              <w:t>/Skaters</w:t>
            </w:r>
            <w:r w:rsidRPr="00A43917">
              <w:rPr>
                <w:rFonts w:asciiTheme="majorHAnsi" w:hAnsiTheme="majorHAnsi"/>
                <w:sz w:val="22"/>
                <w:szCs w:val="22"/>
              </w:rPr>
              <w:t xml:space="preserve"> are unable to see the photos prior to ordering as digital images are not immediately available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during the photo sessions</w:t>
            </w:r>
            <w:r w:rsidRPr="00A43917">
              <w:rPr>
                <w:rFonts w:asciiTheme="majorHAnsi" w:hAnsiTheme="majorHAnsi"/>
                <w:sz w:val="22"/>
                <w:szCs w:val="22"/>
              </w:rPr>
              <w:t>.</w:t>
            </w:r>
            <w:r w:rsidR="00B776E3" w:rsidRPr="00A43917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F51196" w:rsidRPr="00EE38A4" w:rsidRDefault="00A43917" w:rsidP="00EE38A4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suggestion was made to c</w:t>
            </w:r>
            <w:r w:rsidRPr="00A43917">
              <w:rPr>
                <w:rFonts w:asciiTheme="majorHAnsi" w:hAnsiTheme="majorHAnsi"/>
                <w:sz w:val="22"/>
                <w:szCs w:val="22"/>
              </w:rPr>
              <w:t xml:space="preserve">onsider having sports photographer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come out and take </w:t>
            </w:r>
            <w:r w:rsidRPr="00A43917">
              <w:rPr>
                <w:rFonts w:asciiTheme="majorHAnsi" w:hAnsiTheme="majorHAnsi"/>
                <w:sz w:val="22"/>
                <w:szCs w:val="22"/>
              </w:rPr>
              <w:t>photos during the Gala</w:t>
            </w:r>
            <w:r w:rsidR="00500A1F">
              <w:rPr>
                <w:rFonts w:asciiTheme="majorHAnsi" w:hAnsiTheme="majorHAnsi"/>
                <w:sz w:val="22"/>
                <w:szCs w:val="22"/>
              </w:rPr>
              <w:t xml:space="preserve"> next year</w:t>
            </w:r>
            <w:r w:rsidRPr="00A4391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096354" w:rsidRDefault="00096354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A93E9E" w:rsidRDefault="00C4183C" w:rsidP="00C4183C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C4183C">
              <w:rPr>
                <w:rFonts w:asciiTheme="majorHAnsi" w:hAnsiTheme="majorHAnsi"/>
                <w:b/>
                <w:sz w:val="22"/>
                <w:szCs w:val="22"/>
              </w:rPr>
              <w:t>Future action item: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D1EF6" w:rsidRDefault="005F4B7B" w:rsidP="00C4183C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September/October 2017 - </w:t>
            </w:r>
            <w:r w:rsidR="00C4183C">
              <w:rPr>
                <w:rFonts w:asciiTheme="majorHAnsi" w:hAnsiTheme="majorHAnsi"/>
                <w:sz w:val="22"/>
                <w:szCs w:val="22"/>
              </w:rPr>
              <w:t>Set a budget and designate someone to purchase more decorations for Gala.</w:t>
            </w:r>
          </w:p>
          <w:p w:rsidR="00A93E9E" w:rsidRDefault="00A93E9E" w:rsidP="00C4183C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38A4" w:rsidTr="00EE38A4">
        <w:tc>
          <w:tcPr>
            <w:tcW w:w="6818" w:type="dxa"/>
            <w:gridSpan w:val="3"/>
          </w:tcPr>
          <w:p w:rsidR="00EE38A4" w:rsidRPr="00EE38A4" w:rsidRDefault="00EE38A4" w:rsidP="00EE38A4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EE38A4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Coaches Contracts</w:t>
            </w:r>
          </w:p>
          <w:p w:rsidR="00EE38A4" w:rsidRPr="00EE38A4" w:rsidRDefault="00EE38A4" w:rsidP="00EE38A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EE38A4">
              <w:rPr>
                <w:rFonts w:asciiTheme="majorHAnsi" w:hAnsiTheme="majorHAnsi"/>
                <w:sz w:val="22"/>
                <w:szCs w:val="22"/>
              </w:rPr>
              <w:t xml:space="preserve">Kaylee emailed all of the coaches to find out if anyone disagreed with the new contracts. </w:t>
            </w:r>
          </w:p>
          <w:p w:rsidR="00EE38A4" w:rsidRPr="00EE38A4" w:rsidRDefault="00EE38A4" w:rsidP="00EE38A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:rsidR="00EE38A4" w:rsidRDefault="00EE38A4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EE38A4" w:rsidRDefault="00EE38A4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Financial Corner</w:t>
            </w:r>
          </w:p>
          <w:p w:rsidR="004D1EF6" w:rsidRDefault="00CB367D" w:rsidP="00FF1C9E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Program Assistant Corner</w:t>
            </w:r>
          </w:p>
          <w:p w:rsidR="004D1EF6" w:rsidRPr="002A72D9" w:rsidRDefault="004971CB" w:rsidP="001C51DD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Update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Pr="004971CB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Test Chair Corner</w:t>
            </w:r>
          </w:p>
          <w:p w:rsidR="004971CB" w:rsidRPr="004971CB" w:rsidRDefault="004971CB" w:rsidP="004971CB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Update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4D1EF6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Tr="00EE38A4">
        <w:tc>
          <w:tcPr>
            <w:tcW w:w="6818" w:type="dxa"/>
            <w:gridSpan w:val="3"/>
          </w:tcPr>
          <w:p w:rsidR="004D1EF6" w:rsidRPr="00A45F1B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Fundraising &amp; Volunteer Corner</w:t>
            </w:r>
          </w:p>
          <w:p w:rsidR="00947565" w:rsidRDefault="00947565" w:rsidP="009475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9D609B" w:rsidRPr="00947565" w:rsidRDefault="009D609B" w:rsidP="0094756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947565">
              <w:rPr>
                <w:rFonts w:asciiTheme="majorHAnsi" w:hAnsiTheme="majorHAnsi"/>
                <w:i/>
                <w:sz w:val="22"/>
                <w:szCs w:val="22"/>
              </w:rPr>
              <w:t>Competition Bidding 2017/ 2018</w:t>
            </w:r>
          </w:p>
          <w:p w:rsidR="00947565" w:rsidRDefault="0010143E" w:rsidP="009475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10143E">
              <w:rPr>
                <w:rFonts w:asciiTheme="majorHAnsi" w:hAnsiTheme="majorHAnsi"/>
                <w:sz w:val="22"/>
                <w:szCs w:val="22"/>
              </w:rPr>
              <w:t xml:space="preserve">November 2018 bidding is underway for competitions.  Each region will be having an invitational.  Estimated date </w:t>
            </w:r>
            <w:r w:rsidR="004B5754">
              <w:rPr>
                <w:rFonts w:asciiTheme="majorHAnsi" w:hAnsiTheme="majorHAnsi"/>
                <w:sz w:val="22"/>
                <w:szCs w:val="22"/>
              </w:rPr>
              <w:t xml:space="preserve">of the competition is </w:t>
            </w:r>
            <w:r w:rsidR="004B5754" w:rsidRPr="0010143E">
              <w:rPr>
                <w:rFonts w:asciiTheme="majorHAnsi" w:hAnsiTheme="majorHAnsi"/>
                <w:sz w:val="22"/>
                <w:szCs w:val="22"/>
              </w:rPr>
              <w:t>(November 24-26th)</w:t>
            </w:r>
            <w:r w:rsidR="004B5754">
              <w:rPr>
                <w:rFonts w:asciiTheme="majorHAnsi" w:hAnsiTheme="majorHAnsi"/>
                <w:sz w:val="22"/>
                <w:szCs w:val="22"/>
              </w:rPr>
              <w:t>.  W</w:t>
            </w:r>
            <w:r w:rsidRPr="0010143E">
              <w:rPr>
                <w:rFonts w:asciiTheme="majorHAnsi" w:hAnsiTheme="majorHAnsi"/>
                <w:sz w:val="22"/>
                <w:szCs w:val="22"/>
              </w:rPr>
              <w:t xml:space="preserve">e </w:t>
            </w:r>
            <w:r w:rsidR="004B5754">
              <w:rPr>
                <w:rFonts w:asciiTheme="majorHAnsi" w:hAnsiTheme="majorHAnsi"/>
                <w:sz w:val="22"/>
                <w:szCs w:val="22"/>
              </w:rPr>
              <w:t>need</w:t>
            </w:r>
            <w:r w:rsidRPr="0010143E">
              <w:rPr>
                <w:rFonts w:asciiTheme="majorHAnsi" w:hAnsiTheme="majorHAnsi"/>
                <w:sz w:val="22"/>
                <w:szCs w:val="22"/>
              </w:rPr>
              <w:t xml:space="preserve"> look at ice schedules to see if ice available</w:t>
            </w:r>
            <w:r w:rsidR="009D609B">
              <w:rPr>
                <w:rFonts w:asciiTheme="majorHAnsi" w:hAnsiTheme="majorHAnsi"/>
                <w:sz w:val="22"/>
                <w:szCs w:val="22"/>
              </w:rPr>
              <w:t xml:space="preserve"> prior to submitting a bid</w:t>
            </w:r>
            <w:r w:rsidRPr="0010143E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4B5754">
              <w:rPr>
                <w:rFonts w:asciiTheme="majorHAnsi" w:hAnsiTheme="majorHAnsi"/>
                <w:sz w:val="22"/>
                <w:szCs w:val="22"/>
              </w:rPr>
              <w:t xml:space="preserve"> Alternatively, we can look at hosting another </w:t>
            </w:r>
            <w:r w:rsidRPr="0010143E">
              <w:rPr>
                <w:rFonts w:asciiTheme="majorHAnsi" w:hAnsiTheme="majorHAnsi"/>
                <w:sz w:val="22"/>
                <w:szCs w:val="22"/>
              </w:rPr>
              <w:t>competition in the Spring if no ice availability</w:t>
            </w:r>
            <w:r w:rsidR="004B5754">
              <w:rPr>
                <w:rFonts w:asciiTheme="majorHAnsi" w:hAnsiTheme="majorHAnsi"/>
                <w:sz w:val="22"/>
                <w:szCs w:val="22"/>
              </w:rPr>
              <w:t xml:space="preserve"> in November</w:t>
            </w:r>
            <w:r w:rsidRPr="0010143E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E7897" w:rsidRDefault="00CE7897" w:rsidP="009475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E54BBC" w:rsidRDefault="00E54BBC" w:rsidP="00EE38A4">
            <w:pPr>
              <w:pStyle w:val="BodyText"/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will post the v</w:t>
            </w:r>
            <w:r w:rsidR="00CE7897" w:rsidRPr="00BF75AB">
              <w:rPr>
                <w:rFonts w:asciiTheme="majorHAnsi" w:hAnsiTheme="majorHAnsi"/>
                <w:sz w:val="22"/>
                <w:szCs w:val="22"/>
              </w:rPr>
              <w:t xml:space="preserve">olunteer requirements 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CE7897" w:rsidRPr="00BF75AB">
              <w:rPr>
                <w:rFonts w:asciiTheme="majorHAnsi" w:hAnsiTheme="majorHAnsi"/>
                <w:sz w:val="22"/>
                <w:szCs w:val="22"/>
              </w:rPr>
              <w:t>t the same time as 2017/2018 Registration</w:t>
            </w:r>
            <w:r w:rsidR="00D66D01">
              <w:rPr>
                <w:rFonts w:asciiTheme="majorHAnsi" w:hAnsiTheme="majorHAnsi"/>
                <w:sz w:val="22"/>
                <w:szCs w:val="22"/>
              </w:rPr>
              <w:t xml:space="preserve"> on June 21, 2017</w:t>
            </w:r>
            <w:r w:rsidR="00CE7897" w:rsidRPr="00BF75AB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:rsidR="00947565" w:rsidRDefault="00947565" w:rsidP="009475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775435" w:rsidRDefault="00775435" w:rsidP="0077543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Casino (November 3</w:t>
            </w:r>
            <w:r w:rsidRPr="00775435">
              <w:rPr>
                <w:rFonts w:asciiTheme="majorHAnsi" w:hAnsiTheme="majorHAnsi"/>
                <w:i/>
                <w:sz w:val="22"/>
                <w:szCs w:val="22"/>
                <w:vertAlign w:val="superscript"/>
              </w:rPr>
              <w:t>rd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and 4</w:t>
            </w:r>
            <w:r w:rsidRPr="00775435">
              <w:rPr>
                <w:rFonts w:asciiTheme="majorHAnsi" w:hAnsiTheme="majorHAnsi"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, 2017)</w:t>
            </w:r>
          </w:p>
          <w:p w:rsidR="00775435" w:rsidRDefault="00775435" w:rsidP="0077543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775435">
              <w:rPr>
                <w:rFonts w:asciiTheme="majorHAnsi" w:hAnsiTheme="majorHAnsi"/>
                <w:sz w:val="22"/>
                <w:szCs w:val="22"/>
              </w:rPr>
              <w:t>The Casino will be our main fundraising event this year.</w:t>
            </w:r>
          </w:p>
          <w:p w:rsidR="00E54BBC" w:rsidRDefault="00B14AE2" w:rsidP="0077543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775435">
              <w:rPr>
                <w:rFonts w:asciiTheme="majorHAnsi" w:hAnsiTheme="majorHAnsi"/>
                <w:sz w:val="22"/>
                <w:szCs w:val="22"/>
              </w:rPr>
              <w:t xml:space="preserve">We </w:t>
            </w:r>
            <w:r w:rsidR="00E54BBC" w:rsidRPr="00775435">
              <w:rPr>
                <w:rFonts w:asciiTheme="majorHAnsi" w:hAnsiTheme="majorHAnsi"/>
                <w:sz w:val="22"/>
                <w:szCs w:val="22"/>
              </w:rPr>
              <w:t xml:space="preserve">have </w:t>
            </w:r>
            <w:r w:rsidRPr="00775435">
              <w:rPr>
                <w:rFonts w:asciiTheme="majorHAnsi" w:hAnsiTheme="majorHAnsi"/>
                <w:sz w:val="22"/>
                <w:szCs w:val="22"/>
              </w:rPr>
              <w:t>filed the required paperwork with ALGC.  The accountant is currently working on the financials</w:t>
            </w:r>
            <w:r w:rsidR="00775435">
              <w:rPr>
                <w:rFonts w:asciiTheme="majorHAnsi" w:hAnsiTheme="majorHAnsi"/>
                <w:sz w:val="22"/>
                <w:szCs w:val="22"/>
              </w:rPr>
              <w:t xml:space="preserve"> to be submitted to ALGC once completed</w:t>
            </w:r>
            <w:r w:rsidRPr="0077543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AB401C" w:rsidRDefault="00AB401C" w:rsidP="00AB401C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AB401C" w:rsidRDefault="00AB401C" w:rsidP="00AB401C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Things to keep in mind:</w:t>
            </w:r>
          </w:p>
          <w:p w:rsidR="00AB401C" w:rsidRDefault="003B4A88" w:rsidP="00AB401C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Casino s</w:t>
            </w:r>
            <w:r w:rsidR="00AB401C" w:rsidRPr="00AB401C">
              <w:rPr>
                <w:rFonts w:asciiTheme="majorHAnsi" w:hAnsiTheme="majorHAnsi"/>
                <w:sz w:val="22"/>
                <w:szCs w:val="22"/>
              </w:rPr>
              <w:t>hift times are quite long.  For examp</w:t>
            </w:r>
            <w:r w:rsidR="00AB401C">
              <w:rPr>
                <w:rFonts w:asciiTheme="majorHAnsi" w:hAnsiTheme="majorHAnsi"/>
                <w:sz w:val="22"/>
                <w:szCs w:val="22"/>
              </w:rPr>
              <w:t xml:space="preserve">le, some shifts run from 6:45PM to </w:t>
            </w:r>
            <w:r w:rsidR="00AB401C" w:rsidRPr="00AB401C">
              <w:rPr>
                <w:rFonts w:asciiTheme="majorHAnsi" w:hAnsiTheme="majorHAnsi"/>
                <w:sz w:val="22"/>
                <w:szCs w:val="22"/>
              </w:rPr>
              <w:t>4</w:t>
            </w:r>
            <w:r w:rsidR="00AB401C">
              <w:rPr>
                <w:rFonts w:asciiTheme="majorHAnsi" w:hAnsiTheme="majorHAnsi"/>
                <w:sz w:val="22"/>
                <w:szCs w:val="22"/>
              </w:rPr>
              <w:t xml:space="preserve">:00AM.  For this reason, </w:t>
            </w:r>
            <w:r w:rsidR="00BA1D11">
              <w:rPr>
                <w:rFonts w:asciiTheme="majorHAnsi" w:hAnsiTheme="majorHAnsi"/>
                <w:sz w:val="22"/>
                <w:szCs w:val="22"/>
              </w:rPr>
              <w:t>i</w:t>
            </w:r>
            <w:r w:rsidR="00BA1D11" w:rsidRPr="00BA1D11">
              <w:rPr>
                <w:rFonts w:asciiTheme="majorHAnsi" w:hAnsiTheme="majorHAnsi"/>
                <w:sz w:val="22"/>
                <w:szCs w:val="22"/>
              </w:rPr>
              <w:t>t has been reco</w:t>
            </w:r>
            <w:r w:rsidR="00BA1D11">
              <w:rPr>
                <w:rFonts w:asciiTheme="majorHAnsi" w:hAnsiTheme="majorHAnsi"/>
                <w:sz w:val="22"/>
                <w:szCs w:val="22"/>
              </w:rPr>
              <w:t xml:space="preserve">mmended that annual </w:t>
            </w:r>
            <w:r w:rsidR="00AB401C">
              <w:rPr>
                <w:rFonts w:asciiTheme="majorHAnsi" w:hAnsiTheme="majorHAnsi"/>
                <w:sz w:val="22"/>
                <w:szCs w:val="22"/>
              </w:rPr>
              <w:t>volunteer requirements will be met by completing (1)</w:t>
            </w:r>
            <w:r w:rsidR="00DC422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A1D11">
              <w:rPr>
                <w:rFonts w:asciiTheme="majorHAnsi" w:hAnsiTheme="majorHAnsi"/>
                <w:sz w:val="22"/>
                <w:szCs w:val="22"/>
              </w:rPr>
              <w:t>shift.</w:t>
            </w:r>
          </w:p>
          <w:p w:rsidR="00BA1D11" w:rsidRDefault="00AB401C" w:rsidP="00BA1D11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B401C">
              <w:rPr>
                <w:rFonts w:asciiTheme="majorHAnsi" w:hAnsiTheme="majorHAnsi"/>
                <w:sz w:val="22"/>
                <w:szCs w:val="22"/>
              </w:rPr>
              <w:t xml:space="preserve">We have to hire </w:t>
            </w:r>
            <w:r w:rsidR="00BB4FB6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AB401C">
              <w:rPr>
                <w:rFonts w:asciiTheme="majorHAnsi" w:hAnsiTheme="majorHAnsi"/>
                <w:sz w:val="22"/>
                <w:szCs w:val="22"/>
              </w:rPr>
              <w:t xml:space="preserve">casino advisor for the weekend.  The advisers need to be paid for their time.  </w:t>
            </w:r>
            <w:r w:rsidR="00BA1D11">
              <w:rPr>
                <w:rFonts w:asciiTheme="majorHAnsi" w:hAnsiTheme="majorHAnsi"/>
                <w:sz w:val="22"/>
                <w:szCs w:val="22"/>
              </w:rPr>
              <w:t xml:space="preserve">The payment for advisor as well as meals for volunteers will be </w:t>
            </w:r>
            <w:r w:rsidRPr="00AB401C">
              <w:rPr>
                <w:rFonts w:asciiTheme="majorHAnsi" w:hAnsiTheme="majorHAnsi"/>
                <w:sz w:val="22"/>
                <w:szCs w:val="22"/>
              </w:rPr>
              <w:t>paid out of the earnings.</w:t>
            </w:r>
          </w:p>
          <w:p w:rsidR="005D1365" w:rsidRDefault="005D1365" w:rsidP="005D136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 have 25 shifts per day for two days.  </w:t>
            </w:r>
            <w:r w:rsidR="009219FC">
              <w:rPr>
                <w:rFonts w:asciiTheme="majorHAnsi" w:hAnsiTheme="majorHAnsi"/>
                <w:sz w:val="22"/>
                <w:szCs w:val="22"/>
              </w:rPr>
              <w:t>There are 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total of </w:t>
            </w:r>
            <w:r w:rsidR="00AB401C" w:rsidRPr="00BA1D11">
              <w:rPr>
                <w:rFonts w:asciiTheme="majorHAnsi" w:hAnsiTheme="majorHAnsi"/>
                <w:sz w:val="22"/>
                <w:szCs w:val="22"/>
              </w:rPr>
              <w:t>50 shifts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including Board member shifts</w:t>
            </w:r>
            <w:r w:rsidR="00AB401C" w:rsidRPr="00BA1D11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Since volunteer positions at Casino are limited, we will </w:t>
            </w:r>
            <w:r w:rsidR="00646267">
              <w:rPr>
                <w:rFonts w:asciiTheme="majorHAnsi" w:hAnsiTheme="majorHAnsi"/>
                <w:sz w:val="22"/>
                <w:szCs w:val="22"/>
              </w:rPr>
              <w:t xml:space="preserve">create </w:t>
            </w:r>
            <w:r>
              <w:rPr>
                <w:rFonts w:asciiTheme="majorHAnsi" w:hAnsiTheme="majorHAnsi"/>
                <w:sz w:val="22"/>
                <w:szCs w:val="22"/>
              </w:rPr>
              <w:t>alternative opportunities for members wh</w:t>
            </w:r>
            <w:r w:rsidR="009219FC">
              <w:rPr>
                <w:rFonts w:asciiTheme="majorHAnsi" w:hAnsiTheme="majorHAnsi"/>
                <w:sz w:val="22"/>
                <w:szCs w:val="22"/>
              </w:rPr>
              <w:t xml:space="preserve">o want to complete </w:t>
            </w:r>
            <w:r w:rsidR="00646267">
              <w:rPr>
                <w:rFonts w:asciiTheme="majorHAnsi" w:hAnsiTheme="majorHAnsi"/>
                <w:sz w:val="22"/>
                <w:szCs w:val="22"/>
              </w:rPr>
              <w:t>annual</w:t>
            </w:r>
            <w:r w:rsidR="009219FC">
              <w:rPr>
                <w:rFonts w:asciiTheme="majorHAnsi" w:hAnsiTheme="majorHAnsi"/>
                <w:sz w:val="22"/>
                <w:szCs w:val="22"/>
              </w:rPr>
              <w:t xml:space="preserve"> volunteer requirements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646267" w:rsidRDefault="00646267" w:rsidP="005D136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Some positions </w:t>
            </w:r>
            <w:r w:rsidR="004C35F5">
              <w:rPr>
                <w:rFonts w:asciiTheme="majorHAnsi" w:hAnsiTheme="majorHAnsi"/>
                <w:sz w:val="22"/>
                <w:szCs w:val="22"/>
              </w:rPr>
              <w:t xml:space="preserve">need to be filled by </w:t>
            </w:r>
            <w:r>
              <w:rPr>
                <w:rFonts w:asciiTheme="majorHAnsi" w:hAnsiTheme="majorHAnsi"/>
                <w:sz w:val="22"/>
                <w:szCs w:val="22"/>
              </w:rPr>
              <w:t>Board Member</w:t>
            </w:r>
            <w:r w:rsidR="004C35F5">
              <w:rPr>
                <w:rFonts w:asciiTheme="majorHAnsi" w:hAnsiTheme="majorHAnsi"/>
                <w:sz w:val="22"/>
                <w:szCs w:val="22"/>
              </w:rPr>
              <w:t xml:space="preserve"> including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D37DED" w:rsidRDefault="00D37DED" w:rsidP="005D1365">
            <w:pPr>
              <w:pStyle w:val="ListParagraph"/>
              <w:numPr>
                <w:ilvl w:val="1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Banker</w:t>
            </w:r>
          </w:p>
          <w:p w:rsidR="00D37DED" w:rsidRDefault="00D37DED" w:rsidP="005D1365">
            <w:pPr>
              <w:pStyle w:val="ListParagraph"/>
              <w:numPr>
                <w:ilvl w:val="1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Account room supervisor</w:t>
            </w:r>
          </w:p>
          <w:p w:rsidR="00AB401C" w:rsidRPr="005D1365" w:rsidRDefault="00AB401C" w:rsidP="005D1365">
            <w:pPr>
              <w:pStyle w:val="ListParagraph"/>
              <w:numPr>
                <w:ilvl w:val="1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5D1365">
              <w:rPr>
                <w:rFonts w:asciiTheme="majorHAnsi" w:hAnsiTheme="majorHAnsi"/>
                <w:sz w:val="22"/>
                <w:szCs w:val="22"/>
              </w:rPr>
              <w:t>General Manager and Alternative General Manager.</w:t>
            </w:r>
          </w:p>
          <w:p w:rsidR="00D37DED" w:rsidRDefault="00AB401C" w:rsidP="00D37DED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D37DED">
              <w:rPr>
                <w:rFonts w:asciiTheme="majorHAnsi" w:hAnsiTheme="majorHAnsi"/>
                <w:sz w:val="22"/>
                <w:szCs w:val="22"/>
              </w:rPr>
              <w:t>Paid Board members cannot participate in the Casino.</w:t>
            </w:r>
          </w:p>
          <w:p w:rsidR="00AB401C" w:rsidRPr="00D37DED" w:rsidRDefault="00D37DED" w:rsidP="00D37DED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Volunteer s</w:t>
            </w:r>
            <w:r w:rsidR="00AB401C" w:rsidRPr="00D37DED">
              <w:rPr>
                <w:rFonts w:asciiTheme="majorHAnsi" w:hAnsiTheme="majorHAnsi"/>
                <w:sz w:val="22"/>
                <w:szCs w:val="22"/>
              </w:rPr>
              <w:t>hifts need to be added to sign up Genius.</w:t>
            </w:r>
          </w:p>
          <w:p w:rsidR="00175C07" w:rsidRPr="00775435" w:rsidRDefault="00B14AE2" w:rsidP="00775435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4D1EF6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F077A0" w:rsidRDefault="00F077A0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F077A0" w:rsidRDefault="00CB367D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Sarah will email section and confirm the date of section.  She will send the dates</w:t>
            </w:r>
            <w:r w:rsidR="00A46450">
              <w:rPr>
                <w:rFonts w:asciiTheme="majorHAnsi" w:hAnsiTheme="majorHAnsi"/>
                <w:sz w:val="22"/>
                <w:szCs w:val="22"/>
              </w:rPr>
              <w:t xml:space="preserve"> to Janine/</w:t>
            </w:r>
            <w:r w:rsidR="006D5C3A">
              <w:rPr>
                <w:rFonts w:asciiTheme="majorHAnsi" w:hAnsiTheme="majorHAnsi"/>
                <w:sz w:val="22"/>
                <w:szCs w:val="22"/>
              </w:rPr>
              <w:t>Lynnell so they reserve ice time required for those dates.</w:t>
            </w:r>
          </w:p>
          <w:p w:rsidR="00EA45B0" w:rsidRDefault="00EA45B0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EA45B0" w:rsidRDefault="00EA45B0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8D67FA" w:rsidRDefault="008D67FA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:rsidR="00A55E10" w:rsidRPr="00A55E10" w:rsidRDefault="00A55E10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55E10" w:rsidRPr="00A55E10" w:rsidRDefault="00A55E10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55E10" w:rsidRPr="00A55E10" w:rsidRDefault="00A55E10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55E10" w:rsidRPr="00A55E10" w:rsidRDefault="00A55E10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55E10" w:rsidRPr="00A55E10" w:rsidRDefault="00A55E10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61039E" w:rsidRDefault="0061039E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61039E" w:rsidRDefault="0061039E" w:rsidP="00A55E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D67FA" w:rsidRDefault="00A55E10" w:rsidP="00A55E10">
            <w:pPr>
              <w:rPr>
                <w:rFonts w:asciiTheme="minorHAnsi" w:hAnsiTheme="minorHAnsi"/>
                <w:sz w:val="22"/>
                <w:szCs w:val="22"/>
              </w:rPr>
            </w:pPr>
            <w:r w:rsidRPr="00A55E10">
              <w:rPr>
                <w:rFonts w:asciiTheme="majorHAnsi" w:hAnsiTheme="majorHAnsi"/>
                <w:sz w:val="22"/>
                <w:szCs w:val="22"/>
              </w:rPr>
              <w:t xml:space="preserve">Janine will send out email letting everyone know about the casino volunteer opportunities and that </w:t>
            </w:r>
            <w:r w:rsidR="00585C2C">
              <w:rPr>
                <w:rFonts w:asciiTheme="majorHAnsi" w:hAnsiTheme="majorHAnsi"/>
                <w:sz w:val="22"/>
                <w:szCs w:val="22"/>
              </w:rPr>
              <w:t>spaces</w:t>
            </w:r>
            <w:r w:rsidRPr="00A55E10">
              <w:rPr>
                <w:rFonts w:asciiTheme="majorHAnsi" w:hAnsiTheme="majorHAnsi"/>
                <w:sz w:val="22"/>
                <w:szCs w:val="22"/>
              </w:rPr>
              <w:t xml:space="preserve"> are limited.</w:t>
            </w:r>
            <w:r w:rsidRPr="00A55E1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61039E" w:rsidRDefault="0061039E" w:rsidP="00A55E1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1039E" w:rsidRPr="00A55E10" w:rsidRDefault="0061039E" w:rsidP="0061039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A55E10">
              <w:rPr>
                <w:rFonts w:asciiTheme="majorHAnsi" w:hAnsiTheme="majorHAnsi"/>
                <w:sz w:val="22"/>
                <w:szCs w:val="22"/>
              </w:rPr>
              <w:t xml:space="preserve">Sarah will send a list of shifts to Janine.  Janine will load Casino volunteer shifts into sign up Genius.  </w:t>
            </w:r>
          </w:p>
          <w:p w:rsidR="0061039E" w:rsidRPr="00A55E10" w:rsidRDefault="0061039E" w:rsidP="00A55E10"/>
        </w:tc>
      </w:tr>
      <w:tr w:rsidR="006960CB" w:rsidTr="00EE38A4">
        <w:tc>
          <w:tcPr>
            <w:tcW w:w="6818" w:type="dxa"/>
            <w:gridSpan w:val="3"/>
          </w:tcPr>
          <w:p w:rsidR="006960CB" w:rsidRDefault="00775435" w:rsidP="006960CB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Other </w:t>
            </w:r>
            <w:r w:rsidR="006960CB" w:rsidRPr="00947565">
              <w:rPr>
                <w:rFonts w:asciiTheme="majorHAnsi" w:hAnsiTheme="majorHAnsi"/>
                <w:i/>
                <w:sz w:val="22"/>
                <w:szCs w:val="22"/>
              </w:rPr>
              <w:t xml:space="preserve">Opportunities for Fundraising </w:t>
            </w:r>
            <w:r w:rsidR="0061039E">
              <w:rPr>
                <w:rFonts w:asciiTheme="majorHAnsi" w:hAnsiTheme="majorHAnsi"/>
                <w:i/>
                <w:sz w:val="22"/>
                <w:szCs w:val="22"/>
              </w:rPr>
              <w:t xml:space="preserve">in </w:t>
            </w:r>
            <w:r w:rsidR="006960CB" w:rsidRPr="00947565">
              <w:rPr>
                <w:rFonts w:asciiTheme="majorHAnsi" w:hAnsiTheme="majorHAnsi"/>
                <w:i/>
                <w:sz w:val="22"/>
                <w:szCs w:val="22"/>
              </w:rPr>
              <w:t>2017/2018</w:t>
            </w:r>
          </w:p>
          <w:p w:rsidR="006960CB" w:rsidRPr="00596974" w:rsidRDefault="006960CB" w:rsidP="006960CB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596974">
              <w:rPr>
                <w:rFonts w:asciiTheme="majorHAnsi" w:hAnsiTheme="majorHAnsi"/>
                <w:sz w:val="22"/>
                <w:szCs w:val="22"/>
              </w:rPr>
              <w:t>Bingos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 Update</w:t>
            </w:r>
          </w:p>
          <w:p w:rsidR="006960CB" w:rsidRPr="008D67FA" w:rsidRDefault="006960CB" w:rsidP="006960CB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Bottle Drive – Update</w:t>
            </w:r>
          </w:p>
          <w:p w:rsidR="006960CB" w:rsidRPr="00067059" w:rsidRDefault="006960CB" w:rsidP="00067059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WestJet </w:t>
            </w:r>
            <w:r w:rsidR="00146D0A">
              <w:rPr>
                <w:rFonts w:asciiTheme="majorHAnsi" w:hAnsiTheme="majorHAnsi"/>
                <w:sz w:val="22"/>
                <w:szCs w:val="22"/>
              </w:rPr>
              <w:t xml:space="preserve">Raffle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Tickets – We need a specific event after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March 24, 2017.  We can apply once per year.  Andrea will submit an application once we have the event in mind.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6960CB" w:rsidRDefault="006960CB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6960CB" w:rsidRDefault="006960CB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4AB8" w:rsidTr="00EE38A4">
        <w:tc>
          <w:tcPr>
            <w:tcW w:w="6818" w:type="dxa"/>
            <w:gridSpan w:val="3"/>
          </w:tcPr>
          <w:p w:rsidR="00C44AB8" w:rsidRPr="00164B2C" w:rsidRDefault="00164B2C" w:rsidP="00164B2C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164B2C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Parades and Events 2017/2018</w:t>
            </w:r>
          </w:p>
          <w:p w:rsidR="00164B2C" w:rsidRDefault="00164B2C" w:rsidP="00164B2C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Canada Day Parade</w:t>
            </w:r>
            <w:r w:rsidR="009841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54BBC">
              <w:rPr>
                <w:rFonts w:asciiTheme="majorHAnsi" w:hAnsiTheme="majorHAnsi"/>
                <w:sz w:val="22"/>
                <w:szCs w:val="22"/>
              </w:rPr>
              <w:t>– Waitlisted for 2017, no available slots.</w:t>
            </w:r>
          </w:p>
          <w:p w:rsidR="00164B2C" w:rsidRPr="00164B2C" w:rsidRDefault="00164B2C" w:rsidP="00164B2C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Christmas Parade</w:t>
            </w:r>
            <w:r w:rsidR="0098413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:rsidR="00C44AB8" w:rsidRDefault="00C44AB8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C44AB8" w:rsidRDefault="00C44AB8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6594" w:rsidTr="00EE38A4">
        <w:tc>
          <w:tcPr>
            <w:tcW w:w="10909" w:type="dxa"/>
            <w:gridSpan w:val="6"/>
            <w:shd w:val="clear" w:color="auto" w:fill="auto"/>
          </w:tcPr>
          <w:p w:rsidR="00626594" w:rsidRPr="00164B2C" w:rsidRDefault="00626594" w:rsidP="00A74B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6594" w:rsidTr="00EE38A4">
        <w:tc>
          <w:tcPr>
            <w:tcW w:w="10909" w:type="dxa"/>
            <w:gridSpan w:val="6"/>
            <w:shd w:val="clear" w:color="auto" w:fill="auto"/>
          </w:tcPr>
          <w:p w:rsidR="00626594" w:rsidRDefault="00626594" w:rsidP="00A74B1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6716A" w:rsidTr="00EE38A4">
        <w:tc>
          <w:tcPr>
            <w:tcW w:w="10909" w:type="dxa"/>
            <w:gridSpan w:val="6"/>
            <w:shd w:val="clear" w:color="auto" w:fill="auto"/>
          </w:tcPr>
          <w:p w:rsidR="00E6716A" w:rsidRPr="002A72D9" w:rsidRDefault="002A72D9" w:rsidP="00A74B1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="00700B60">
              <w:rPr>
                <w:rFonts w:asciiTheme="majorHAnsi" w:hAnsiTheme="majorHAnsi"/>
                <w:b/>
                <w:sz w:val="22"/>
                <w:szCs w:val="22"/>
              </w:rPr>
              <w:t>n Camera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:  </w:t>
            </w:r>
            <w:r w:rsidR="005D001C">
              <w:rPr>
                <w:rFonts w:asciiTheme="majorHAnsi" w:hAnsiTheme="majorHAnsi"/>
                <w:b/>
                <w:sz w:val="22"/>
                <w:szCs w:val="22"/>
              </w:rPr>
              <w:t>None</w:t>
            </w:r>
          </w:p>
        </w:tc>
      </w:tr>
      <w:tr w:rsidR="00A45F1B" w:rsidTr="00EE38A4">
        <w:tc>
          <w:tcPr>
            <w:tcW w:w="10909" w:type="dxa"/>
            <w:gridSpan w:val="6"/>
          </w:tcPr>
          <w:p w:rsidR="00A45F1B" w:rsidRDefault="00A45F1B" w:rsidP="002A72D9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Tr="00EE38A4">
        <w:tc>
          <w:tcPr>
            <w:tcW w:w="10909" w:type="dxa"/>
            <w:gridSpan w:val="6"/>
          </w:tcPr>
          <w:p w:rsidR="00E6716A" w:rsidRDefault="00065337" w:rsidP="004971C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Meeting Adjourned: </w:t>
            </w:r>
            <w:r w:rsidR="00DF7FDB">
              <w:rPr>
                <w:rFonts w:asciiTheme="majorHAnsi" w:hAnsiTheme="majorHAnsi"/>
                <w:sz w:val="22"/>
                <w:szCs w:val="22"/>
              </w:rPr>
              <w:t>8:05PM</w:t>
            </w:r>
            <w:r w:rsidR="00700B60">
              <w:rPr>
                <w:rFonts w:asciiTheme="majorHAnsi" w:hAnsiTheme="majorHAnsi"/>
                <w:sz w:val="22"/>
                <w:szCs w:val="22"/>
              </w:rPr>
              <w:t>.  Motion to approve by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F7FDB">
              <w:rPr>
                <w:rFonts w:asciiTheme="majorHAnsi" w:hAnsiTheme="majorHAnsi"/>
                <w:sz w:val="22"/>
                <w:szCs w:val="22"/>
              </w:rPr>
              <w:t>Jeanine</w:t>
            </w:r>
            <w:r w:rsidR="002A72D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00B60">
              <w:rPr>
                <w:rFonts w:asciiTheme="majorHAnsi" w:hAnsiTheme="majorHAnsi"/>
                <w:sz w:val="22"/>
                <w:szCs w:val="22"/>
              </w:rPr>
              <w:t>Seconded by</w:t>
            </w:r>
            <w:r w:rsidR="00F221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F7FDB">
              <w:rPr>
                <w:rFonts w:asciiTheme="majorHAnsi" w:hAnsiTheme="majorHAnsi"/>
                <w:sz w:val="22"/>
                <w:szCs w:val="22"/>
              </w:rPr>
              <w:t>Sarah</w:t>
            </w:r>
            <w:r w:rsidR="00F2211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00B60">
              <w:rPr>
                <w:rFonts w:asciiTheme="majorHAnsi" w:hAnsiTheme="majorHAnsi"/>
                <w:sz w:val="22"/>
                <w:szCs w:val="22"/>
              </w:rPr>
              <w:t>all in favour, motion passed.</w:t>
            </w:r>
          </w:p>
        </w:tc>
      </w:tr>
      <w:tr w:rsidR="00E6716A" w:rsidTr="00EE38A4">
        <w:tc>
          <w:tcPr>
            <w:tcW w:w="109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6716A" w:rsidRDefault="00700B60">
            <w:pPr>
              <w:pStyle w:val="BodyText"/>
              <w:spacing w:beforeLines="40" w:before="96" w:afterLines="40" w:after="96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tab/>
            </w:r>
            <w:r>
              <w:rPr>
                <w:rFonts w:asciiTheme="majorHAnsi" w:hAnsiTheme="majorHAnsi"/>
                <w:b/>
                <w:sz w:val="22"/>
                <w:szCs w:val="22"/>
              </w:rPr>
              <w:t>PLANNED FUTURE MEETING DATES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/>
                <w:i/>
                <w:sz w:val="22"/>
                <w:szCs w:val="22"/>
              </w:rPr>
              <w:t>Monthly Board Meeting attendance is mandatory but Planning meetings are not</w:t>
            </w:r>
          </w:p>
        </w:tc>
      </w:tr>
      <w:tr w:rsidR="00E6716A" w:rsidTr="00EE38A4">
        <w:tc>
          <w:tcPr>
            <w:tcW w:w="2605" w:type="dxa"/>
            <w:tcBorders>
              <w:top w:val="single" w:sz="4" w:space="0" w:color="auto"/>
            </w:tcBorders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Meeting Type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 and Time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</w:tcBorders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Location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E6716A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Snack Responsibility</w:t>
            </w:r>
          </w:p>
        </w:tc>
      </w:tr>
      <w:tr w:rsidR="00F2211D" w:rsidRPr="00C94C05" w:rsidTr="00EE38A4">
        <w:tc>
          <w:tcPr>
            <w:tcW w:w="2605" w:type="dxa"/>
          </w:tcPr>
          <w:p w:rsidR="00F2211D" w:rsidRPr="00C94C05" w:rsidRDefault="00F2211D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F2211D" w:rsidRPr="00C94C05" w:rsidRDefault="00F67563" w:rsidP="009D09E6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 xml:space="preserve">June </w:t>
            </w:r>
            <w:r w:rsidR="009D09E6" w:rsidRPr="00C94C05">
              <w:rPr>
                <w:rFonts w:asciiTheme="majorHAnsi" w:hAnsiTheme="majorHAnsi"/>
                <w:sz w:val="22"/>
                <w:szCs w:val="22"/>
              </w:rPr>
              <w:t>11 @6:00 PM</w:t>
            </w:r>
          </w:p>
        </w:tc>
        <w:tc>
          <w:tcPr>
            <w:tcW w:w="3065" w:type="dxa"/>
            <w:gridSpan w:val="3"/>
          </w:tcPr>
          <w:p w:rsidR="009D09E6" w:rsidRPr="00C94C05" w:rsidRDefault="009D09E6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 xml:space="preserve">Lumley Family Rm #1 </w:t>
            </w:r>
          </w:p>
          <w:p w:rsidR="00F2211D" w:rsidRPr="00C94C05" w:rsidRDefault="009D09E6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 xml:space="preserve">Genesis Place </w:t>
            </w:r>
          </w:p>
        </w:tc>
        <w:tc>
          <w:tcPr>
            <w:tcW w:w="2449" w:type="dxa"/>
          </w:tcPr>
          <w:p w:rsidR="00F2211D" w:rsidRPr="00C94C05" w:rsidRDefault="00A45F1B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Jeanine Schill</w:t>
            </w:r>
          </w:p>
        </w:tc>
      </w:tr>
      <w:tr w:rsidR="00F2211D" w:rsidRPr="00C94C05" w:rsidTr="00EE38A4">
        <w:tc>
          <w:tcPr>
            <w:tcW w:w="2605" w:type="dxa"/>
          </w:tcPr>
          <w:p w:rsidR="00F2211D" w:rsidRPr="00C94C05" w:rsidRDefault="00F2211D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F2211D" w:rsidRPr="00C94C05" w:rsidRDefault="00F2211D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July 9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 xml:space="preserve"> @ 4:30 PM</w:t>
            </w:r>
          </w:p>
        </w:tc>
        <w:tc>
          <w:tcPr>
            <w:tcW w:w="3065" w:type="dxa"/>
            <w:gridSpan w:val="3"/>
          </w:tcPr>
          <w:p w:rsidR="00F2211D" w:rsidRPr="00C94C05" w:rsidRDefault="00F2211D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Echo Room Genesis Place</w:t>
            </w:r>
          </w:p>
        </w:tc>
        <w:tc>
          <w:tcPr>
            <w:tcW w:w="2449" w:type="dxa"/>
          </w:tcPr>
          <w:p w:rsidR="00F2211D" w:rsidRPr="00C94C05" w:rsidRDefault="00A45F1B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Chalsie Doiron</w:t>
            </w:r>
          </w:p>
        </w:tc>
      </w:tr>
      <w:tr w:rsidR="00CA0497" w:rsidRPr="00C94C05" w:rsidTr="00EE38A4">
        <w:tc>
          <w:tcPr>
            <w:tcW w:w="2605" w:type="dxa"/>
          </w:tcPr>
          <w:p w:rsidR="00CA0497" w:rsidRPr="00C94C05" w:rsidRDefault="00CA0497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CA0497" w:rsidRPr="00C94C05" w:rsidRDefault="00CA0497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August 13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 xml:space="preserve"> @ 10:00 AM</w:t>
            </w:r>
          </w:p>
        </w:tc>
        <w:tc>
          <w:tcPr>
            <w:tcW w:w="3065" w:type="dxa"/>
            <w:gridSpan w:val="3"/>
          </w:tcPr>
          <w:p w:rsidR="00CA0497" w:rsidRPr="00C94C05" w:rsidRDefault="00CA0497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CA0497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Lynnell Moss</w:t>
            </w:r>
          </w:p>
        </w:tc>
      </w:tr>
      <w:tr w:rsidR="00CA0497" w:rsidRPr="00C94C05" w:rsidTr="00EE38A4">
        <w:tc>
          <w:tcPr>
            <w:tcW w:w="2605" w:type="dxa"/>
          </w:tcPr>
          <w:p w:rsidR="00CA0497" w:rsidRPr="00C94C05" w:rsidRDefault="00CA0497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CA0497" w:rsidRPr="00C94C05" w:rsidRDefault="00CA0497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September 10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65C5C" w:rsidRPr="00C94C05">
              <w:rPr>
                <w:rFonts w:asciiTheme="majorHAnsi" w:hAnsiTheme="majorHAnsi"/>
                <w:sz w:val="22"/>
                <w:szCs w:val="22"/>
              </w:rPr>
              <w:t>6:00PM</w:t>
            </w:r>
          </w:p>
        </w:tc>
        <w:tc>
          <w:tcPr>
            <w:tcW w:w="3065" w:type="dxa"/>
            <w:gridSpan w:val="3"/>
          </w:tcPr>
          <w:p w:rsidR="00CA0497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CA0497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Kelly Kirby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D65C5C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October 15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th, 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 xml:space="preserve"> 10:00AM</w:t>
            </w:r>
          </w:p>
        </w:tc>
        <w:tc>
          <w:tcPr>
            <w:tcW w:w="3065" w:type="dxa"/>
            <w:gridSpan w:val="3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Andrea Bianchini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D65C5C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November 5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 xml:space="preserve"> , 6:00PM </w:t>
            </w:r>
          </w:p>
        </w:tc>
        <w:tc>
          <w:tcPr>
            <w:tcW w:w="3065" w:type="dxa"/>
            <w:gridSpan w:val="3"/>
          </w:tcPr>
          <w:p w:rsidR="00D65C5C" w:rsidRPr="00C94C05" w:rsidRDefault="00723407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Cathy Mess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D65C5C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December 10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>, 10:00AM</w:t>
            </w:r>
          </w:p>
        </w:tc>
        <w:tc>
          <w:tcPr>
            <w:tcW w:w="3065" w:type="dxa"/>
            <w:gridSpan w:val="3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Christmas Brunch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D65C5C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January 7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>, 6:00PM</w:t>
            </w:r>
          </w:p>
        </w:tc>
        <w:tc>
          <w:tcPr>
            <w:tcW w:w="3065" w:type="dxa"/>
            <w:gridSpan w:val="3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E03378" w:rsidP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Kaylee Marcoux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D65C5C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February 4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>, 10:00AM</w:t>
            </w:r>
          </w:p>
        </w:tc>
        <w:tc>
          <w:tcPr>
            <w:tcW w:w="3065" w:type="dxa"/>
            <w:gridSpan w:val="3"/>
          </w:tcPr>
          <w:p w:rsidR="00D65C5C" w:rsidRPr="00C94C05" w:rsidRDefault="00D65C5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Tara Vatcher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AD67DF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Monthly Board Meeting</w:t>
            </w:r>
          </w:p>
        </w:tc>
        <w:tc>
          <w:tcPr>
            <w:tcW w:w="2790" w:type="dxa"/>
          </w:tcPr>
          <w:p w:rsidR="00D65C5C" w:rsidRPr="00C94C05" w:rsidRDefault="00AD67DF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March 4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>, 6:00PM</w:t>
            </w:r>
          </w:p>
        </w:tc>
        <w:tc>
          <w:tcPr>
            <w:tcW w:w="3065" w:type="dxa"/>
            <w:gridSpan w:val="3"/>
          </w:tcPr>
          <w:p w:rsidR="00D65C5C" w:rsidRPr="00C94C05" w:rsidRDefault="00AD67DF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C8219C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Sarah Nunn</w:t>
            </w:r>
          </w:p>
        </w:tc>
      </w:tr>
      <w:tr w:rsidR="00D65C5C" w:rsidRPr="00C94C05" w:rsidTr="00EE38A4">
        <w:tc>
          <w:tcPr>
            <w:tcW w:w="2605" w:type="dxa"/>
          </w:tcPr>
          <w:p w:rsidR="00D65C5C" w:rsidRPr="00C94C05" w:rsidRDefault="00AD67DF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Annual General Meeting</w:t>
            </w:r>
          </w:p>
        </w:tc>
        <w:tc>
          <w:tcPr>
            <w:tcW w:w="2790" w:type="dxa"/>
          </w:tcPr>
          <w:p w:rsidR="00D65C5C" w:rsidRPr="00C94C05" w:rsidRDefault="00AD67DF" w:rsidP="00CA0497">
            <w:pPr>
              <w:pStyle w:val="BodyText"/>
              <w:spacing w:beforeLines="40" w:before="96" w:afterLines="40" w:after="96" w:line="48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April 28</w:t>
            </w:r>
            <w:r w:rsidRPr="00C94C05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C94C05">
              <w:rPr>
                <w:rFonts w:asciiTheme="majorHAnsi" w:hAnsiTheme="majorHAnsi"/>
                <w:sz w:val="22"/>
                <w:szCs w:val="22"/>
              </w:rPr>
              <w:t>, 6:00 PM</w:t>
            </w:r>
          </w:p>
        </w:tc>
        <w:tc>
          <w:tcPr>
            <w:tcW w:w="3065" w:type="dxa"/>
            <w:gridSpan w:val="3"/>
          </w:tcPr>
          <w:p w:rsidR="00D65C5C" w:rsidRPr="00C94C05" w:rsidRDefault="00AD67DF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TBA</w:t>
            </w:r>
          </w:p>
        </w:tc>
        <w:tc>
          <w:tcPr>
            <w:tcW w:w="2449" w:type="dxa"/>
          </w:tcPr>
          <w:p w:rsidR="00D65C5C" w:rsidRPr="00C94C05" w:rsidRDefault="00CC03EB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94C05">
              <w:rPr>
                <w:rFonts w:asciiTheme="majorHAnsi" w:hAnsiTheme="majorHAnsi"/>
                <w:sz w:val="22"/>
                <w:szCs w:val="22"/>
              </w:rPr>
              <w:t>AGM</w:t>
            </w:r>
            <w:r w:rsidR="003C5018" w:rsidRPr="00C94C0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C1441" w:rsidRPr="00C94C05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</w:tr>
    </w:tbl>
    <w:p w:rsidR="00E6716A" w:rsidRPr="00C94C05" w:rsidRDefault="00E6716A">
      <w:pPr>
        <w:rPr>
          <w:rFonts w:asciiTheme="majorHAnsi" w:hAnsiTheme="majorHAnsi"/>
          <w:sz w:val="22"/>
          <w:szCs w:val="22"/>
        </w:rPr>
      </w:pPr>
    </w:p>
    <w:sectPr w:rsidR="00E6716A" w:rsidRPr="00C94C05" w:rsidSect="00CE7897">
      <w:footerReference w:type="default" r:id="rId9"/>
      <w:headerReference w:type="first" r:id="rId10"/>
      <w:footerReference w:type="first" r:id="rId11"/>
      <w:pgSz w:w="12240" w:h="15840"/>
      <w:pgMar w:top="720" w:right="720" w:bottom="806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B4" w:rsidRDefault="00FD18B4">
      <w:r>
        <w:separator/>
      </w:r>
    </w:p>
  </w:endnote>
  <w:endnote w:type="continuationSeparator" w:id="0">
    <w:p w:rsidR="00FD18B4" w:rsidRDefault="00F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33" w:rsidRDefault="00E440F0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FILENAME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A719D9">
      <w:rPr>
        <w:rFonts w:asciiTheme="majorHAnsi" w:hAnsiTheme="majorHAnsi"/>
        <w:noProof/>
        <w:sz w:val="18"/>
        <w:szCs w:val="18"/>
      </w:rPr>
      <w:t>170611</w:t>
    </w:r>
    <w:r w:rsidR="0063255F">
      <w:rPr>
        <w:rFonts w:asciiTheme="majorHAnsi" w:hAnsiTheme="majorHAnsi"/>
        <w:noProof/>
        <w:sz w:val="18"/>
        <w:szCs w:val="18"/>
      </w:rPr>
      <w:t xml:space="preserve">_Meeting </w:t>
    </w:r>
    <w:r>
      <w:rPr>
        <w:rFonts w:asciiTheme="majorHAnsi" w:hAnsiTheme="majorHAnsi"/>
        <w:sz w:val="18"/>
        <w:szCs w:val="18"/>
      </w:rPr>
      <w:fldChar w:fldCharType="end"/>
    </w:r>
    <w:r w:rsidR="006C2C0B">
      <w:rPr>
        <w:rFonts w:asciiTheme="majorHAnsi" w:hAnsiTheme="majorHAnsi"/>
        <w:sz w:val="18"/>
        <w:szCs w:val="18"/>
      </w:rPr>
      <w:t xml:space="preserve">Minutes </w:t>
    </w:r>
    <w:r w:rsidR="005C757E">
      <w:rPr>
        <w:rFonts w:asciiTheme="majorHAnsi" w:hAnsiTheme="majorHAnsi"/>
        <w:sz w:val="18"/>
        <w:szCs w:val="18"/>
      </w:rPr>
      <w:t>Approved</w:t>
    </w:r>
    <w:r w:rsidR="005C757E">
      <w:rPr>
        <w:rFonts w:asciiTheme="majorHAnsi" w:hAnsiTheme="majorHAnsi"/>
        <w:sz w:val="18"/>
        <w:szCs w:val="18"/>
      </w:rPr>
      <w:tab/>
    </w:r>
  </w:p>
  <w:p w:rsidR="00E440F0" w:rsidRDefault="0063255F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:rsidR="00E440F0" w:rsidRDefault="00E440F0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</w:p>
  <w:p w:rsidR="00E6716A" w:rsidRDefault="00700B60">
    <w:pPr>
      <w:pStyle w:val="Footer"/>
      <w:tabs>
        <w:tab w:val="clear" w:pos="9360"/>
        <w:tab w:val="right" w:pos="10800"/>
      </w:tabs>
    </w:pPr>
    <w:r>
      <w:tab/>
    </w:r>
    <w:r>
      <w:tab/>
    </w: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PAGE  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B64619" w:rsidRPr="00B64619">
      <w:rPr>
        <w:rFonts w:asciiTheme="majorHAnsi" w:hAnsiTheme="majorHAnsi"/>
        <w:b/>
        <w:bCs/>
        <w:noProof/>
        <w:sz w:val="18"/>
        <w:szCs w:val="18"/>
      </w:rPr>
      <w:t>3</w:t>
    </w:r>
    <w:r>
      <w:rPr>
        <w:rFonts w:asciiTheme="majorHAnsi" w:hAnsiTheme="majorHAnsi"/>
        <w:b/>
        <w:bCs/>
        <w:noProof/>
        <w:sz w:val="18"/>
        <w:szCs w:val="18"/>
      </w:rPr>
      <w:fldChar w:fldCharType="end"/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>|</w:t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color w:val="7F7F7F" w:themeColor="background1" w:themeShade="7F"/>
        <w:spacing w:val="60"/>
        <w:sz w:val="18"/>
        <w:szCs w:val="18"/>
      </w:rPr>
      <w:t>Page</w:t>
    </w:r>
  </w:p>
  <w:p w:rsidR="00E6716A" w:rsidRDefault="00E6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0" w:rsidRDefault="00700B60">
    <w:pPr>
      <w:pStyle w:val="Footer"/>
      <w:tabs>
        <w:tab w:val="clear" w:pos="9360"/>
        <w:tab w:val="right" w:pos="10800"/>
      </w:tabs>
      <w:rPr>
        <w:rFonts w:asciiTheme="majorHAnsi" w:hAnsiTheme="majorHAnsi"/>
        <w:noProof/>
        <w:sz w:val="18"/>
        <w:szCs w:val="18"/>
      </w:rPr>
    </w:pP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FILENAME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A719D9">
      <w:rPr>
        <w:rFonts w:asciiTheme="majorHAnsi" w:hAnsiTheme="majorHAnsi"/>
        <w:noProof/>
        <w:sz w:val="18"/>
        <w:szCs w:val="18"/>
      </w:rPr>
      <w:t>170611</w:t>
    </w:r>
    <w:r w:rsidR="00750CE9">
      <w:rPr>
        <w:rFonts w:asciiTheme="majorHAnsi" w:hAnsiTheme="majorHAnsi"/>
        <w:noProof/>
        <w:sz w:val="18"/>
        <w:szCs w:val="18"/>
      </w:rPr>
      <w:t>_</w:t>
    </w:r>
    <w:r w:rsidR="00D468C6">
      <w:rPr>
        <w:rFonts w:asciiTheme="majorHAnsi" w:hAnsiTheme="majorHAnsi"/>
        <w:noProof/>
        <w:sz w:val="18"/>
        <w:szCs w:val="18"/>
      </w:rPr>
      <w:t xml:space="preserve">Meeting </w:t>
    </w:r>
    <w:r w:rsidR="006C2C0B">
      <w:rPr>
        <w:rFonts w:asciiTheme="majorHAnsi" w:hAnsiTheme="majorHAnsi"/>
        <w:noProof/>
        <w:sz w:val="18"/>
        <w:szCs w:val="18"/>
      </w:rPr>
      <w:t>Minutes</w:t>
    </w:r>
    <w:r w:rsidR="009F657F">
      <w:rPr>
        <w:rFonts w:asciiTheme="majorHAnsi" w:hAnsiTheme="majorHAnsi"/>
        <w:noProof/>
        <w:sz w:val="18"/>
        <w:szCs w:val="18"/>
      </w:rPr>
      <w:t xml:space="preserve"> </w:t>
    </w:r>
    <w:r w:rsidR="005C757E">
      <w:rPr>
        <w:rFonts w:asciiTheme="majorHAnsi" w:hAnsiTheme="majorHAnsi"/>
        <w:noProof/>
        <w:sz w:val="18"/>
        <w:szCs w:val="18"/>
      </w:rPr>
      <w:t>Approved</w:t>
    </w:r>
    <w:r w:rsidR="0063255F">
      <w:rPr>
        <w:rFonts w:asciiTheme="majorHAnsi" w:hAnsiTheme="majorHAnsi"/>
        <w:noProof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fldChar w:fldCharType="end"/>
    </w:r>
  </w:p>
  <w:p w:rsidR="00E440F0" w:rsidRDefault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</w:p>
  <w:p w:rsidR="00E6716A" w:rsidRDefault="00700B60">
    <w:pPr>
      <w:pStyle w:val="Footer"/>
      <w:tabs>
        <w:tab w:val="clear" w:pos="9360"/>
        <w:tab w:val="right" w:pos="10800"/>
      </w:tabs>
    </w:pPr>
    <w:r>
      <w:tab/>
    </w:r>
    <w:r>
      <w:tab/>
    </w: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PAGE  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B64619" w:rsidRPr="00B64619">
      <w:rPr>
        <w:rFonts w:asciiTheme="majorHAnsi" w:hAnsiTheme="majorHAnsi"/>
        <w:b/>
        <w:bCs/>
        <w:noProof/>
        <w:sz w:val="18"/>
        <w:szCs w:val="18"/>
      </w:rPr>
      <w:t>1</w:t>
    </w:r>
    <w:r>
      <w:rPr>
        <w:rFonts w:asciiTheme="majorHAnsi" w:hAnsiTheme="majorHAnsi"/>
        <w:b/>
        <w:bCs/>
        <w:noProof/>
        <w:sz w:val="18"/>
        <w:szCs w:val="18"/>
      </w:rPr>
      <w:fldChar w:fldCharType="end"/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>|</w:t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color w:val="7F7F7F" w:themeColor="background1" w:themeShade="7F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B4" w:rsidRDefault="00FD18B4">
      <w:r>
        <w:separator/>
      </w:r>
    </w:p>
  </w:footnote>
  <w:footnote w:type="continuationSeparator" w:id="0">
    <w:p w:rsidR="00FD18B4" w:rsidRDefault="00FD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3"/>
      <w:gridCol w:w="7343"/>
    </w:tblGrid>
    <w:tr w:rsidR="00E6716A">
      <w:tc>
        <w:tcPr>
          <w:tcW w:w="1667" w:type="pct"/>
          <w:vAlign w:val="center"/>
        </w:tcPr>
        <w:p w:rsidR="00E6716A" w:rsidRDefault="00700B60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>
                <wp:extent cx="1909105" cy="714375"/>
                <wp:effectExtent l="19050" t="0" r="0" b="0"/>
                <wp:docPr id="7" name="Picture 7" descr="logo sk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k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10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  <w:vAlign w:val="center"/>
        </w:tcPr>
        <w:p w:rsidR="00E6716A" w:rsidRDefault="00700B60" w:rsidP="00E3303B">
          <w:pPr>
            <w:pStyle w:val="Header"/>
            <w:jc w:val="left"/>
            <w:rPr>
              <w:rFonts w:asciiTheme="majorHAnsi" w:hAnsiTheme="majorHAnsi" w:cstheme="minorHAnsi"/>
              <w:sz w:val="52"/>
              <w:szCs w:val="52"/>
            </w:rPr>
          </w:pPr>
          <w:r>
            <w:rPr>
              <w:rFonts w:asciiTheme="majorHAnsi" w:hAnsiTheme="majorHAnsi" w:cstheme="minorHAnsi"/>
              <w:sz w:val="52"/>
              <w:szCs w:val="52"/>
            </w:rPr>
            <w:t xml:space="preserve">Executive Meeting </w:t>
          </w:r>
          <w:r w:rsidR="009D0389">
            <w:rPr>
              <w:rFonts w:asciiTheme="majorHAnsi" w:hAnsiTheme="majorHAnsi" w:cstheme="minorHAnsi"/>
              <w:sz w:val="52"/>
              <w:szCs w:val="52"/>
            </w:rPr>
            <w:t>Minutes</w:t>
          </w:r>
        </w:p>
      </w:tc>
    </w:tr>
    <w:tr w:rsidR="00E6716A">
      <w:trPr>
        <w:trHeight w:val="315"/>
      </w:trPr>
      <w:tc>
        <w:tcPr>
          <w:tcW w:w="5000" w:type="pct"/>
          <w:gridSpan w:val="2"/>
          <w:vAlign w:val="center"/>
        </w:tcPr>
        <w:p w:rsidR="00E6716A" w:rsidRDefault="00B64619">
          <w:pPr>
            <w:pStyle w:val="Header"/>
            <w:jc w:val="left"/>
            <w:rPr>
              <w:rFonts w:asciiTheme="majorHAnsi" w:hAnsiTheme="majorHAnsi" w:cstheme="minorHAnsi"/>
              <w:sz w:val="16"/>
              <w:szCs w:val="16"/>
            </w:rPr>
          </w:pPr>
          <w:r>
            <w:rPr>
              <w:rFonts w:asciiTheme="majorHAnsi" w:hAnsiTheme="majorHAnsi" w:cstheme="minorHAnsi"/>
              <w:sz w:val="16"/>
              <w:szCs w:val="16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E6716A" w:rsidRDefault="00E6716A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5B1"/>
    <w:multiLevelType w:val="hybridMultilevel"/>
    <w:tmpl w:val="F098BBDC"/>
    <w:lvl w:ilvl="0" w:tplc="38A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95448"/>
    <w:multiLevelType w:val="hybridMultilevel"/>
    <w:tmpl w:val="1062C1B4"/>
    <w:lvl w:ilvl="0" w:tplc="BE72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D3A30"/>
    <w:multiLevelType w:val="hybridMultilevel"/>
    <w:tmpl w:val="F2A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4EB2"/>
    <w:multiLevelType w:val="hybridMultilevel"/>
    <w:tmpl w:val="BE461D34"/>
    <w:lvl w:ilvl="0" w:tplc="EE30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A4F08"/>
    <w:multiLevelType w:val="hybridMultilevel"/>
    <w:tmpl w:val="C17AF2AA"/>
    <w:lvl w:ilvl="0" w:tplc="BD90D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4229A"/>
    <w:multiLevelType w:val="hybridMultilevel"/>
    <w:tmpl w:val="3F2A7A86"/>
    <w:lvl w:ilvl="0" w:tplc="6D3AC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72EB6"/>
    <w:multiLevelType w:val="multilevel"/>
    <w:tmpl w:val="861ED4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D573A0"/>
    <w:multiLevelType w:val="hybridMultilevel"/>
    <w:tmpl w:val="24C28652"/>
    <w:lvl w:ilvl="0" w:tplc="2EEC5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87D63"/>
    <w:multiLevelType w:val="hybridMultilevel"/>
    <w:tmpl w:val="1DEA1E12"/>
    <w:lvl w:ilvl="0" w:tplc="76C4A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95410"/>
    <w:multiLevelType w:val="hybridMultilevel"/>
    <w:tmpl w:val="B574959A"/>
    <w:lvl w:ilvl="0" w:tplc="83408D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5819B0"/>
    <w:multiLevelType w:val="hybridMultilevel"/>
    <w:tmpl w:val="222E869C"/>
    <w:lvl w:ilvl="0" w:tplc="C902D1A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E687C"/>
    <w:multiLevelType w:val="hybridMultilevel"/>
    <w:tmpl w:val="5D62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E5881"/>
    <w:multiLevelType w:val="hybridMultilevel"/>
    <w:tmpl w:val="8278D4A4"/>
    <w:lvl w:ilvl="0" w:tplc="58CE5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E66A01"/>
    <w:multiLevelType w:val="hybridMultilevel"/>
    <w:tmpl w:val="6FCC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C7BD7"/>
    <w:multiLevelType w:val="hybridMultilevel"/>
    <w:tmpl w:val="AFBE86E4"/>
    <w:lvl w:ilvl="0" w:tplc="4A527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E50A5"/>
    <w:multiLevelType w:val="hybridMultilevel"/>
    <w:tmpl w:val="8A5C7632"/>
    <w:lvl w:ilvl="0" w:tplc="4EFC6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838C6"/>
    <w:multiLevelType w:val="hybridMultilevel"/>
    <w:tmpl w:val="7F02F38E"/>
    <w:lvl w:ilvl="0" w:tplc="A11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6400F7"/>
    <w:multiLevelType w:val="hybridMultilevel"/>
    <w:tmpl w:val="6866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B733F"/>
    <w:multiLevelType w:val="hybridMultilevel"/>
    <w:tmpl w:val="D846A9AC"/>
    <w:lvl w:ilvl="0" w:tplc="05AAB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704B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7554239"/>
    <w:multiLevelType w:val="hybridMultilevel"/>
    <w:tmpl w:val="C2E8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B6A2C"/>
    <w:multiLevelType w:val="multilevel"/>
    <w:tmpl w:val="9E1657EC"/>
    <w:lvl w:ilvl="0">
      <w:start w:val="1"/>
      <w:numFmt w:val="decimal"/>
      <w:isLgl/>
      <w:lvlText w:val="%1."/>
      <w:lvlJc w:val="left"/>
      <w:pPr>
        <w:ind w:left="720" w:hanging="720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A16DC8"/>
    <w:multiLevelType w:val="hybridMultilevel"/>
    <w:tmpl w:val="4C803162"/>
    <w:lvl w:ilvl="0" w:tplc="758CFE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0B208A"/>
    <w:multiLevelType w:val="hybridMultilevel"/>
    <w:tmpl w:val="6EA41C40"/>
    <w:lvl w:ilvl="0" w:tplc="F26EF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646FD"/>
    <w:multiLevelType w:val="hybridMultilevel"/>
    <w:tmpl w:val="80966326"/>
    <w:lvl w:ilvl="0" w:tplc="C580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A75018"/>
    <w:multiLevelType w:val="hybridMultilevel"/>
    <w:tmpl w:val="02D4DFA2"/>
    <w:lvl w:ilvl="0" w:tplc="6BD66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804F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0B4918"/>
    <w:multiLevelType w:val="hybridMultilevel"/>
    <w:tmpl w:val="83CCBD60"/>
    <w:lvl w:ilvl="0" w:tplc="F62A5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E78E9"/>
    <w:multiLevelType w:val="hybridMultilevel"/>
    <w:tmpl w:val="5E961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6A70F2"/>
    <w:multiLevelType w:val="hybridMultilevel"/>
    <w:tmpl w:val="AEE067A2"/>
    <w:lvl w:ilvl="0" w:tplc="C2EA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04BC5"/>
    <w:multiLevelType w:val="hybridMultilevel"/>
    <w:tmpl w:val="10284A4C"/>
    <w:lvl w:ilvl="0" w:tplc="7BB8D0A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FD15B2"/>
    <w:multiLevelType w:val="hybridMultilevel"/>
    <w:tmpl w:val="1062C1B4"/>
    <w:lvl w:ilvl="0" w:tplc="BE72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21"/>
  </w:num>
  <w:num w:numId="5">
    <w:abstractNumId w:val="13"/>
  </w:num>
  <w:num w:numId="6">
    <w:abstractNumId w:val="11"/>
  </w:num>
  <w:num w:numId="7">
    <w:abstractNumId w:val="17"/>
  </w:num>
  <w:num w:numId="8">
    <w:abstractNumId w:val="31"/>
  </w:num>
  <w:num w:numId="9">
    <w:abstractNumId w:val="25"/>
  </w:num>
  <w:num w:numId="10">
    <w:abstractNumId w:val="24"/>
  </w:num>
  <w:num w:numId="11">
    <w:abstractNumId w:val="18"/>
  </w:num>
  <w:num w:numId="12">
    <w:abstractNumId w:val="3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"/>
  </w:num>
  <w:num w:numId="18">
    <w:abstractNumId w:val="30"/>
  </w:num>
  <w:num w:numId="19">
    <w:abstractNumId w:val="5"/>
  </w:num>
  <w:num w:numId="20">
    <w:abstractNumId w:val="20"/>
  </w:num>
  <w:num w:numId="21">
    <w:abstractNumId w:val="2"/>
  </w:num>
  <w:num w:numId="22">
    <w:abstractNumId w:val="28"/>
  </w:num>
  <w:num w:numId="23">
    <w:abstractNumId w:val="27"/>
  </w:num>
  <w:num w:numId="24">
    <w:abstractNumId w:val="22"/>
  </w:num>
  <w:num w:numId="25">
    <w:abstractNumId w:val="14"/>
  </w:num>
  <w:num w:numId="26">
    <w:abstractNumId w:val="29"/>
  </w:num>
  <w:num w:numId="27">
    <w:abstractNumId w:val="10"/>
  </w:num>
  <w:num w:numId="28">
    <w:abstractNumId w:val="23"/>
  </w:num>
  <w:num w:numId="29">
    <w:abstractNumId w:val="8"/>
  </w:num>
  <w:num w:numId="30">
    <w:abstractNumId w:val="16"/>
  </w:num>
  <w:num w:numId="31">
    <w:abstractNumId w:val="9"/>
  </w:num>
  <w:num w:numId="32">
    <w:abstractNumId w:val="15"/>
  </w:num>
  <w:num w:numId="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10mSEGsValidated" w:val="1"/>
    <w:docVar w:name="zzmp10TP" w:val="1514514"/>
    <w:docVar w:name="zzmpCompatibilityMode" w:val="14"/>
    <w:docVar w:name="zzmpLTFontsClean" w:val="True"/>
    <w:docVar w:name="zzmpnSession" w:val="0.7351801"/>
  </w:docVars>
  <w:rsids>
    <w:rsidRoot w:val="00E6716A"/>
    <w:rsid w:val="00001F76"/>
    <w:rsid w:val="00012066"/>
    <w:rsid w:val="00013D94"/>
    <w:rsid w:val="000207BB"/>
    <w:rsid w:val="00022C96"/>
    <w:rsid w:val="000418A9"/>
    <w:rsid w:val="00056D1D"/>
    <w:rsid w:val="00061309"/>
    <w:rsid w:val="00064517"/>
    <w:rsid w:val="00065337"/>
    <w:rsid w:val="00065EEB"/>
    <w:rsid w:val="00067059"/>
    <w:rsid w:val="00070000"/>
    <w:rsid w:val="00072229"/>
    <w:rsid w:val="00080081"/>
    <w:rsid w:val="00084A0A"/>
    <w:rsid w:val="0008660B"/>
    <w:rsid w:val="00086F9E"/>
    <w:rsid w:val="0009449E"/>
    <w:rsid w:val="00096354"/>
    <w:rsid w:val="000A2905"/>
    <w:rsid w:val="000A34FF"/>
    <w:rsid w:val="000B157B"/>
    <w:rsid w:val="000B397B"/>
    <w:rsid w:val="000B6570"/>
    <w:rsid w:val="000D0E6B"/>
    <w:rsid w:val="000D25ED"/>
    <w:rsid w:val="000D2A0C"/>
    <w:rsid w:val="000D7C9C"/>
    <w:rsid w:val="000D7FA8"/>
    <w:rsid w:val="000E4DFC"/>
    <w:rsid w:val="000E57BD"/>
    <w:rsid w:val="000F5C1C"/>
    <w:rsid w:val="0010143E"/>
    <w:rsid w:val="00110111"/>
    <w:rsid w:val="001203A0"/>
    <w:rsid w:val="00134171"/>
    <w:rsid w:val="001350E6"/>
    <w:rsid w:val="00137B3D"/>
    <w:rsid w:val="0014094F"/>
    <w:rsid w:val="001414FE"/>
    <w:rsid w:val="00143CC7"/>
    <w:rsid w:val="00144BC6"/>
    <w:rsid w:val="00146C6E"/>
    <w:rsid w:val="00146D0A"/>
    <w:rsid w:val="001566B2"/>
    <w:rsid w:val="00164B2C"/>
    <w:rsid w:val="00167589"/>
    <w:rsid w:val="00167FB1"/>
    <w:rsid w:val="00175C07"/>
    <w:rsid w:val="00176FE8"/>
    <w:rsid w:val="001813F7"/>
    <w:rsid w:val="00182010"/>
    <w:rsid w:val="0018369F"/>
    <w:rsid w:val="00185BE1"/>
    <w:rsid w:val="001878CC"/>
    <w:rsid w:val="001A6D56"/>
    <w:rsid w:val="001A6DB8"/>
    <w:rsid w:val="001B58CE"/>
    <w:rsid w:val="001B644F"/>
    <w:rsid w:val="001C51DD"/>
    <w:rsid w:val="001C5BF2"/>
    <w:rsid w:val="001E2538"/>
    <w:rsid w:val="001E7ACC"/>
    <w:rsid w:val="00200307"/>
    <w:rsid w:val="00206557"/>
    <w:rsid w:val="00213313"/>
    <w:rsid w:val="00222C75"/>
    <w:rsid w:val="00222F72"/>
    <w:rsid w:val="00224717"/>
    <w:rsid w:val="00224F0A"/>
    <w:rsid w:val="0023142A"/>
    <w:rsid w:val="0023254F"/>
    <w:rsid w:val="00233158"/>
    <w:rsid w:val="0023486F"/>
    <w:rsid w:val="00243236"/>
    <w:rsid w:val="00244BEB"/>
    <w:rsid w:val="00257362"/>
    <w:rsid w:val="00275386"/>
    <w:rsid w:val="00285B36"/>
    <w:rsid w:val="00287EC5"/>
    <w:rsid w:val="00292989"/>
    <w:rsid w:val="00292CE4"/>
    <w:rsid w:val="002961B8"/>
    <w:rsid w:val="00297FB0"/>
    <w:rsid w:val="002A4887"/>
    <w:rsid w:val="002A6D7D"/>
    <w:rsid w:val="002A72D9"/>
    <w:rsid w:val="002B09A2"/>
    <w:rsid w:val="002B2879"/>
    <w:rsid w:val="002B4EAE"/>
    <w:rsid w:val="002C30BF"/>
    <w:rsid w:val="002E08ED"/>
    <w:rsid w:val="002F35A4"/>
    <w:rsid w:val="00332897"/>
    <w:rsid w:val="0033473C"/>
    <w:rsid w:val="003363CF"/>
    <w:rsid w:val="003462C9"/>
    <w:rsid w:val="0034769F"/>
    <w:rsid w:val="003501A8"/>
    <w:rsid w:val="00350733"/>
    <w:rsid w:val="00367E6A"/>
    <w:rsid w:val="003A447D"/>
    <w:rsid w:val="003A46A3"/>
    <w:rsid w:val="003A6456"/>
    <w:rsid w:val="003B3A0B"/>
    <w:rsid w:val="003B4A88"/>
    <w:rsid w:val="003C0FA4"/>
    <w:rsid w:val="003C5018"/>
    <w:rsid w:val="003D1290"/>
    <w:rsid w:val="003D730C"/>
    <w:rsid w:val="003E0567"/>
    <w:rsid w:val="003E2649"/>
    <w:rsid w:val="003E3CEA"/>
    <w:rsid w:val="004018C1"/>
    <w:rsid w:val="0040221F"/>
    <w:rsid w:val="00407069"/>
    <w:rsid w:val="004115D9"/>
    <w:rsid w:val="0041346A"/>
    <w:rsid w:val="00416234"/>
    <w:rsid w:val="00420C59"/>
    <w:rsid w:val="00420D5F"/>
    <w:rsid w:val="00421418"/>
    <w:rsid w:val="004216B5"/>
    <w:rsid w:val="004232A8"/>
    <w:rsid w:val="0042567B"/>
    <w:rsid w:val="00437212"/>
    <w:rsid w:val="00444AF1"/>
    <w:rsid w:val="004502AB"/>
    <w:rsid w:val="00452658"/>
    <w:rsid w:val="00456F64"/>
    <w:rsid w:val="0046151C"/>
    <w:rsid w:val="00466E4A"/>
    <w:rsid w:val="00471E5E"/>
    <w:rsid w:val="0047687D"/>
    <w:rsid w:val="0048077E"/>
    <w:rsid w:val="004817F5"/>
    <w:rsid w:val="00496193"/>
    <w:rsid w:val="004971CB"/>
    <w:rsid w:val="004A35F0"/>
    <w:rsid w:val="004A4AF2"/>
    <w:rsid w:val="004B5754"/>
    <w:rsid w:val="004B7117"/>
    <w:rsid w:val="004C0CCE"/>
    <w:rsid w:val="004C35F5"/>
    <w:rsid w:val="004D1EF6"/>
    <w:rsid w:val="004D26D2"/>
    <w:rsid w:val="004E64E3"/>
    <w:rsid w:val="004F1642"/>
    <w:rsid w:val="00500A1F"/>
    <w:rsid w:val="00523B95"/>
    <w:rsid w:val="00523D91"/>
    <w:rsid w:val="0052522A"/>
    <w:rsid w:val="00532826"/>
    <w:rsid w:val="00535CCE"/>
    <w:rsid w:val="00543A04"/>
    <w:rsid w:val="005465F3"/>
    <w:rsid w:val="00563962"/>
    <w:rsid w:val="00564353"/>
    <w:rsid w:val="00584B54"/>
    <w:rsid w:val="0058593C"/>
    <w:rsid w:val="00585C2C"/>
    <w:rsid w:val="005950BA"/>
    <w:rsid w:val="0059543A"/>
    <w:rsid w:val="00596974"/>
    <w:rsid w:val="005A09C0"/>
    <w:rsid w:val="005A207B"/>
    <w:rsid w:val="005A2823"/>
    <w:rsid w:val="005A5338"/>
    <w:rsid w:val="005A5685"/>
    <w:rsid w:val="005A6814"/>
    <w:rsid w:val="005C757E"/>
    <w:rsid w:val="005D001C"/>
    <w:rsid w:val="005D1365"/>
    <w:rsid w:val="005D7B06"/>
    <w:rsid w:val="005E2177"/>
    <w:rsid w:val="005E4E07"/>
    <w:rsid w:val="005E5EF4"/>
    <w:rsid w:val="005F4B7B"/>
    <w:rsid w:val="005F6B94"/>
    <w:rsid w:val="00603E69"/>
    <w:rsid w:val="0061039E"/>
    <w:rsid w:val="00626594"/>
    <w:rsid w:val="00631826"/>
    <w:rsid w:val="0063255F"/>
    <w:rsid w:val="00636779"/>
    <w:rsid w:val="00642C08"/>
    <w:rsid w:val="00642CB9"/>
    <w:rsid w:val="00646023"/>
    <w:rsid w:val="00646267"/>
    <w:rsid w:val="00647474"/>
    <w:rsid w:val="006641F5"/>
    <w:rsid w:val="00667329"/>
    <w:rsid w:val="00674892"/>
    <w:rsid w:val="006764B8"/>
    <w:rsid w:val="00680373"/>
    <w:rsid w:val="00690364"/>
    <w:rsid w:val="006960CB"/>
    <w:rsid w:val="006A26CC"/>
    <w:rsid w:val="006A4FAF"/>
    <w:rsid w:val="006B3CF8"/>
    <w:rsid w:val="006C2C0B"/>
    <w:rsid w:val="006C3CEE"/>
    <w:rsid w:val="006C5A4B"/>
    <w:rsid w:val="006C708D"/>
    <w:rsid w:val="006C746A"/>
    <w:rsid w:val="006C767D"/>
    <w:rsid w:val="006D5C3A"/>
    <w:rsid w:val="006D71CF"/>
    <w:rsid w:val="006E0133"/>
    <w:rsid w:val="006E1CDE"/>
    <w:rsid w:val="006E5ECE"/>
    <w:rsid w:val="006F0E0F"/>
    <w:rsid w:val="006F1F4F"/>
    <w:rsid w:val="00700B60"/>
    <w:rsid w:val="00703CCF"/>
    <w:rsid w:val="00723407"/>
    <w:rsid w:val="007249C0"/>
    <w:rsid w:val="007255F5"/>
    <w:rsid w:val="00734FF2"/>
    <w:rsid w:val="00744813"/>
    <w:rsid w:val="00745D33"/>
    <w:rsid w:val="00750CE9"/>
    <w:rsid w:val="007639B8"/>
    <w:rsid w:val="0077091B"/>
    <w:rsid w:val="00771AC3"/>
    <w:rsid w:val="00775435"/>
    <w:rsid w:val="0077745C"/>
    <w:rsid w:val="0079177F"/>
    <w:rsid w:val="0079285D"/>
    <w:rsid w:val="007A507E"/>
    <w:rsid w:val="007B3BEB"/>
    <w:rsid w:val="007B540E"/>
    <w:rsid w:val="007B56EE"/>
    <w:rsid w:val="007C1441"/>
    <w:rsid w:val="007C494E"/>
    <w:rsid w:val="007C7C60"/>
    <w:rsid w:val="007D3350"/>
    <w:rsid w:val="007D37D4"/>
    <w:rsid w:val="007D788A"/>
    <w:rsid w:val="007E39CB"/>
    <w:rsid w:val="008072FD"/>
    <w:rsid w:val="0081666B"/>
    <w:rsid w:val="00816E4C"/>
    <w:rsid w:val="00816F73"/>
    <w:rsid w:val="00827B86"/>
    <w:rsid w:val="00835714"/>
    <w:rsid w:val="00836CFC"/>
    <w:rsid w:val="00846506"/>
    <w:rsid w:val="0084667A"/>
    <w:rsid w:val="00846EB8"/>
    <w:rsid w:val="008540FA"/>
    <w:rsid w:val="00856671"/>
    <w:rsid w:val="00880586"/>
    <w:rsid w:val="00880948"/>
    <w:rsid w:val="0088666C"/>
    <w:rsid w:val="008976B1"/>
    <w:rsid w:val="008A2F83"/>
    <w:rsid w:val="008B00D0"/>
    <w:rsid w:val="008B2D9D"/>
    <w:rsid w:val="008B59A3"/>
    <w:rsid w:val="008C3D28"/>
    <w:rsid w:val="008C6801"/>
    <w:rsid w:val="008C7561"/>
    <w:rsid w:val="008D1551"/>
    <w:rsid w:val="008D2AD9"/>
    <w:rsid w:val="008D3D9D"/>
    <w:rsid w:val="008D67FA"/>
    <w:rsid w:val="008E1F6E"/>
    <w:rsid w:val="008F1AB1"/>
    <w:rsid w:val="008F7DC3"/>
    <w:rsid w:val="00901564"/>
    <w:rsid w:val="00905AF6"/>
    <w:rsid w:val="00911C45"/>
    <w:rsid w:val="009126E5"/>
    <w:rsid w:val="00912D8B"/>
    <w:rsid w:val="009219FC"/>
    <w:rsid w:val="00922E57"/>
    <w:rsid w:val="00932A61"/>
    <w:rsid w:val="00933699"/>
    <w:rsid w:val="00934E54"/>
    <w:rsid w:val="00943228"/>
    <w:rsid w:val="00947565"/>
    <w:rsid w:val="0095207C"/>
    <w:rsid w:val="00952322"/>
    <w:rsid w:val="00956AF6"/>
    <w:rsid w:val="009578CB"/>
    <w:rsid w:val="00964FFC"/>
    <w:rsid w:val="009829C9"/>
    <w:rsid w:val="00984132"/>
    <w:rsid w:val="0099438C"/>
    <w:rsid w:val="00995690"/>
    <w:rsid w:val="00996873"/>
    <w:rsid w:val="009A0CF0"/>
    <w:rsid w:val="009A37C3"/>
    <w:rsid w:val="009A5735"/>
    <w:rsid w:val="009C3CB4"/>
    <w:rsid w:val="009C6A91"/>
    <w:rsid w:val="009D0389"/>
    <w:rsid w:val="009D09E6"/>
    <w:rsid w:val="009D170B"/>
    <w:rsid w:val="009D609B"/>
    <w:rsid w:val="009F21E9"/>
    <w:rsid w:val="009F657F"/>
    <w:rsid w:val="00A01096"/>
    <w:rsid w:val="00A056F7"/>
    <w:rsid w:val="00A057BE"/>
    <w:rsid w:val="00A13533"/>
    <w:rsid w:val="00A15A6F"/>
    <w:rsid w:val="00A22FDF"/>
    <w:rsid w:val="00A26AC8"/>
    <w:rsid w:val="00A26C52"/>
    <w:rsid w:val="00A2708E"/>
    <w:rsid w:val="00A317F9"/>
    <w:rsid w:val="00A36874"/>
    <w:rsid w:val="00A4096A"/>
    <w:rsid w:val="00A43917"/>
    <w:rsid w:val="00A45F1B"/>
    <w:rsid w:val="00A46450"/>
    <w:rsid w:val="00A472A5"/>
    <w:rsid w:val="00A51080"/>
    <w:rsid w:val="00A55E10"/>
    <w:rsid w:val="00A57291"/>
    <w:rsid w:val="00A63937"/>
    <w:rsid w:val="00A700FC"/>
    <w:rsid w:val="00A70319"/>
    <w:rsid w:val="00A7178E"/>
    <w:rsid w:val="00A719D9"/>
    <w:rsid w:val="00A746B4"/>
    <w:rsid w:val="00A74B19"/>
    <w:rsid w:val="00A83600"/>
    <w:rsid w:val="00A83ABD"/>
    <w:rsid w:val="00A86DEC"/>
    <w:rsid w:val="00A919F4"/>
    <w:rsid w:val="00A93E9E"/>
    <w:rsid w:val="00A941D9"/>
    <w:rsid w:val="00A97B9B"/>
    <w:rsid w:val="00AA40C3"/>
    <w:rsid w:val="00AA4300"/>
    <w:rsid w:val="00AB1076"/>
    <w:rsid w:val="00AB17BF"/>
    <w:rsid w:val="00AB401C"/>
    <w:rsid w:val="00AD3C37"/>
    <w:rsid w:val="00AD480F"/>
    <w:rsid w:val="00AD4BA9"/>
    <w:rsid w:val="00AD67DF"/>
    <w:rsid w:val="00AD7054"/>
    <w:rsid w:val="00AF1EA7"/>
    <w:rsid w:val="00AF3798"/>
    <w:rsid w:val="00AF5378"/>
    <w:rsid w:val="00B01977"/>
    <w:rsid w:val="00B0794D"/>
    <w:rsid w:val="00B14AE2"/>
    <w:rsid w:val="00B2495C"/>
    <w:rsid w:val="00B40077"/>
    <w:rsid w:val="00B453FC"/>
    <w:rsid w:val="00B4767E"/>
    <w:rsid w:val="00B50F2E"/>
    <w:rsid w:val="00B51BBD"/>
    <w:rsid w:val="00B55F10"/>
    <w:rsid w:val="00B5606A"/>
    <w:rsid w:val="00B566CA"/>
    <w:rsid w:val="00B611AF"/>
    <w:rsid w:val="00B6149D"/>
    <w:rsid w:val="00B64619"/>
    <w:rsid w:val="00B77674"/>
    <w:rsid w:val="00B776E3"/>
    <w:rsid w:val="00B8042A"/>
    <w:rsid w:val="00B9260B"/>
    <w:rsid w:val="00B9704A"/>
    <w:rsid w:val="00B97F09"/>
    <w:rsid w:val="00BA1D11"/>
    <w:rsid w:val="00BB4FB6"/>
    <w:rsid w:val="00BC6388"/>
    <w:rsid w:val="00BC7FBF"/>
    <w:rsid w:val="00BD5D1A"/>
    <w:rsid w:val="00BD713C"/>
    <w:rsid w:val="00BF75AB"/>
    <w:rsid w:val="00C03317"/>
    <w:rsid w:val="00C0734B"/>
    <w:rsid w:val="00C0781D"/>
    <w:rsid w:val="00C200CE"/>
    <w:rsid w:val="00C3444C"/>
    <w:rsid w:val="00C372EE"/>
    <w:rsid w:val="00C37F7D"/>
    <w:rsid w:val="00C4183C"/>
    <w:rsid w:val="00C4216A"/>
    <w:rsid w:val="00C44357"/>
    <w:rsid w:val="00C44AB8"/>
    <w:rsid w:val="00C44B9A"/>
    <w:rsid w:val="00C468BF"/>
    <w:rsid w:val="00C477DC"/>
    <w:rsid w:val="00C50131"/>
    <w:rsid w:val="00C6562F"/>
    <w:rsid w:val="00C6596D"/>
    <w:rsid w:val="00C75AD1"/>
    <w:rsid w:val="00C8219C"/>
    <w:rsid w:val="00C8326C"/>
    <w:rsid w:val="00C85A45"/>
    <w:rsid w:val="00C94C05"/>
    <w:rsid w:val="00C94C5B"/>
    <w:rsid w:val="00C97DE8"/>
    <w:rsid w:val="00CA0497"/>
    <w:rsid w:val="00CA40F0"/>
    <w:rsid w:val="00CB04BB"/>
    <w:rsid w:val="00CB367D"/>
    <w:rsid w:val="00CC03EB"/>
    <w:rsid w:val="00CC1822"/>
    <w:rsid w:val="00CC452D"/>
    <w:rsid w:val="00CC5182"/>
    <w:rsid w:val="00CD56CF"/>
    <w:rsid w:val="00CE615A"/>
    <w:rsid w:val="00CE7897"/>
    <w:rsid w:val="00CF2B35"/>
    <w:rsid w:val="00CF7378"/>
    <w:rsid w:val="00D015F2"/>
    <w:rsid w:val="00D0655F"/>
    <w:rsid w:val="00D153C6"/>
    <w:rsid w:val="00D20DA7"/>
    <w:rsid w:val="00D21B7D"/>
    <w:rsid w:val="00D227DF"/>
    <w:rsid w:val="00D34422"/>
    <w:rsid w:val="00D37333"/>
    <w:rsid w:val="00D37DED"/>
    <w:rsid w:val="00D4367A"/>
    <w:rsid w:val="00D468C6"/>
    <w:rsid w:val="00D549B7"/>
    <w:rsid w:val="00D56D9B"/>
    <w:rsid w:val="00D576E9"/>
    <w:rsid w:val="00D60A0E"/>
    <w:rsid w:val="00D633C7"/>
    <w:rsid w:val="00D65C5C"/>
    <w:rsid w:val="00D66D01"/>
    <w:rsid w:val="00D7440A"/>
    <w:rsid w:val="00D7647D"/>
    <w:rsid w:val="00D770BC"/>
    <w:rsid w:val="00D83289"/>
    <w:rsid w:val="00D83867"/>
    <w:rsid w:val="00D91EDE"/>
    <w:rsid w:val="00D95E3E"/>
    <w:rsid w:val="00D97916"/>
    <w:rsid w:val="00DA2B72"/>
    <w:rsid w:val="00DA34E9"/>
    <w:rsid w:val="00DA6A64"/>
    <w:rsid w:val="00DB7D6A"/>
    <w:rsid w:val="00DC106E"/>
    <w:rsid w:val="00DC4220"/>
    <w:rsid w:val="00DC4CCE"/>
    <w:rsid w:val="00DD2088"/>
    <w:rsid w:val="00DD31EB"/>
    <w:rsid w:val="00DF1723"/>
    <w:rsid w:val="00DF6DCD"/>
    <w:rsid w:val="00DF7FDB"/>
    <w:rsid w:val="00E001D0"/>
    <w:rsid w:val="00E01B81"/>
    <w:rsid w:val="00E03378"/>
    <w:rsid w:val="00E11821"/>
    <w:rsid w:val="00E16366"/>
    <w:rsid w:val="00E21777"/>
    <w:rsid w:val="00E277B0"/>
    <w:rsid w:val="00E31380"/>
    <w:rsid w:val="00E3303B"/>
    <w:rsid w:val="00E4215A"/>
    <w:rsid w:val="00E440F0"/>
    <w:rsid w:val="00E530D3"/>
    <w:rsid w:val="00E54452"/>
    <w:rsid w:val="00E54BBC"/>
    <w:rsid w:val="00E66BE4"/>
    <w:rsid w:val="00E6716A"/>
    <w:rsid w:val="00E75ED2"/>
    <w:rsid w:val="00E81E06"/>
    <w:rsid w:val="00E81F38"/>
    <w:rsid w:val="00E83D28"/>
    <w:rsid w:val="00E8412F"/>
    <w:rsid w:val="00E8667C"/>
    <w:rsid w:val="00EA0459"/>
    <w:rsid w:val="00EA0BF2"/>
    <w:rsid w:val="00EA45B0"/>
    <w:rsid w:val="00EA4CF2"/>
    <w:rsid w:val="00EA518C"/>
    <w:rsid w:val="00EB35B9"/>
    <w:rsid w:val="00EB5C04"/>
    <w:rsid w:val="00EB7599"/>
    <w:rsid w:val="00EC234D"/>
    <w:rsid w:val="00EC3250"/>
    <w:rsid w:val="00EC4C3E"/>
    <w:rsid w:val="00EE38A4"/>
    <w:rsid w:val="00EF710F"/>
    <w:rsid w:val="00F02189"/>
    <w:rsid w:val="00F03B24"/>
    <w:rsid w:val="00F077A0"/>
    <w:rsid w:val="00F166E1"/>
    <w:rsid w:val="00F16D4D"/>
    <w:rsid w:val="00F17D91"/>
    <w:rsid w:val="00F20B40"/>
    <w:rsid w:val="00F2211D"/>
    <w:rsid w:val="00F35747"/>
    <w:rsid w:val="00F42108"/>
    <w:rsid w:val="00F45145"/>
    <w:rsid w:val="00F51196"/>
    <w:rsid w:val="00F561A0"/>
    <w:rsid w:val="00F57468"/>
    <w:rsid w:val="00F60210"/>
    <w:rsid w:val="00F67563"/>
    <w:rsid w:val="00F6761C"/>
    <w:rsid w:val="00F7498D"/>
    <w:rsid w:val="00F8051C"/>
    <w:rsid w:val="00F8209F"/>
    <w:rsid w:val="00F824D7"/>
    <w:rsid w:val="00F94085"/>
    <w:rsid w:val="00F9617D"/>
    <w:rsid w:val="00FA68D1"/>
    <w:rsid w:val="00FB2939"/>
    <w:rsid w:val="00FC2A94"/>
    <w:rsid w:val="00FD184A"/>
    <w:rsid w:val="00FD18B4"/>
    <w:rsid w:val="00FE0B2B"/>
    <w:rsid w:val="00FE2BF8"/>
    <w:rsid w:val="00FE654A"/>
    <w:rsid w:val="00FF1C9E"/>
    <w:rsid w:val="00FF39B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 w:qFormat="1"/>
    <w:lsdException w:name="index heading" w:uiPriority="99"/>
    <w:lsdException w:name="caption" w:uiPriority="35" w:qFormat="1"/>
    <w:lsdException w:name="envelope address" w:uiPriority="99" w:qFormat="1"/>
    <w:lsdException w:name="toa heading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/>
    <w:lsdException w:name="Subtitle" w:qFormat="1"/>
    <w:lsdException w:name="Body Text First Indent" w:semiHidden="0" w:uiPriority="99" w:unhideWhenUsed="0"/>
    <w:lsdException w:name="Body Text First Indent 2" w:uiPriority="99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both"/>
    </w:pPr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Cs w:val="24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character" w:styleId="PageNumber">
    <w:name w:val="page number"/>
    <w:basedOn w:val="DefaultParagraphFont"/>
    <w:unhideWhenUsed/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3"/>
    <w:rPr>
      <w:rFonts w:eastAsiaTheme="minorHAnsi" w:cstheme="minorBidi"/>
      <w:iCs/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HAnsi" w:cstheme="minorBidi"/>
      <w:sz w:val="24"/>
      <w:szCs w:val="24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sz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 w:cstheme="minorBidi"/>
      <w:sz w:val="16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eastAsiaTheme="minorHAnsi" w:cstheme="min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customStyle="1" w:styleId="LetterDate">
    <w:name w:val="Letter Date"/>
    <w:basedOn w:val="Normal"/>
    <w:next w:val="BodyText"/>
    <w:uiPriority w:val="11"/>
    <w:qFormat/>
  </w:style>
  <w:style w:type="paragraph" w:customStyle="1" w:styleId="LetterClosing">
    <w:name w:val="LetterClosing"/>
    <w:basedOn w:val="Normal"/>
    <w:next w:val="Normal"/>
    <w:uiPriority w:val="11"/>
    <w:qFormat/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</w:style>
  <w:style w:type="table" w:styleId="TableGrid">
    <w:name w:val="Table Grid"/>
    <w:basedOn w:val="TableNormal"/>
    <w:uiPriority w:val="59"/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0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 w:qFormat="1"/>
    <w:lsdException w:name="index heading" w:uiPriority="99"/>
    <w:lsdException w:name="caption" w:uiPriority="35" w:qFormat="1"/>
    <w:lsdException w:name="envelope address" w:uiPriority="99" w:qFormat="1"/>
    <w:lsdException w:name="toa heading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/>
    <w:lsdException w:name="Subtitle" w:qFormat="1"/>
    <w:lsdException w:name="Body Text First Indent" w:semiHidden="0" w:uiPriority="99" w:unhideWhenUsed="0"/>
    <w:lsdException w:name="Body Text First Indent 2" w:uiPriority="99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both"/>
    </w:pPr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Cs w:val="24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character" w:styleId="PageNumber">
    <w:name w:val="page number"/>
    <w:basedOn w:val="DefaultParagraphFont"/>
    <w:unhideWhenUsed/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3"/>
    <w:rPr>
      <w:rFonts w:eastAsiaTheme="minorHAnsi" w:cstheme="minorBidi"/>
      <w:iCs/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HAnsi" w:cstheme="minorBidi"/>
      <w:sz w:val="24"/>
      <w:szCs w:val="24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sz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 w:cstheme="minorBidi"/>
      <w:sz w:val="16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eastAsiaTheme="minorHAnsi" w:cstheme="min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customStyle="1" w:styleId="LetterDate">
    <w:name w:val="Letter Date"/>
    <w:basedOn w:val="Normal"/>
    <w:next w:val="BodyText"/>
    <w:uiPriority w:val="11"/>
    <w:qFormat/>
  </w:style>
  <w:style w:type="paragraph" w:customStyle="1" w:styleId="LetterClosing">
    <w:name w:val="LetterClosing"/>
    <w:basedOn w:val="Normal"/>
    <w:next w:val="Normal"/>
    <w:uiPriority w:val="11"/>
    <w:qFormat/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</w:style>
  <w:style w:type="table" w:styleId="TableGrid">
    <w:name w:val="Table Grid"/>
    <w:basedOn w:val="TableNormal"/>
    <w:uiPriority w:val="59"/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1088-07CE-491D-8BB7-5ED2104B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ForteNormal</Template>
  <TotalTime>1</TotalTime>
  <Pages>7</Pages>
  <Words>2463</Words>
  <Characters>12697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WestJet</Company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Bartley</dc:creator>
  <cp:lastModifiedBy>Andrea Bianchini</cp:lastModifiedBy>
  <cp:revision>4</cp:revision>
  <cp:lastPrinted>2017-03-04T19:43:00Z</cp:lastPrinted>
  <dcterms:created xsi:type="dcterms:W3CDTF">2017-09-22T14:45:00Z</dcterms:created>
  <dcterms:modified xsi:type="dcterms:W3CDTF">2017-09-22T14:46:00Z</dcterms:modified>
</cp:coreProperties>
</file>